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389"/>
        <w:gridCol w:w="997"/>
        <w:gridCol w:w="7216"/>
      </w:tblGrid>
      <w:tr w:rsidR="00493B08" w:rsidRPr="005616E8" w14:paraId="49D8506C" w14:textId="77777777" w:rsidTr="008E62C5">
        <w:trPr>
          <w:trHeight w:hRule="exact" w:val="251"/>
          <w:jc w:val="center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095A41" w14:textId="77777777" w:rsidR="0064132D" w:rsidRPr="003A4288" w:rsidRDefault="00500438" w:rsidP="00500438">
            <w:pPr>
              <w:pStyle w:val="NoSpacing"/>
              <w:rPr>
                <w:b/>
              </w:rPr>
            </w:pPr>
            <w:r w:rsidRPr="003A4288">
              <w:rPr>
                <w:b/>
              </w:rPr>
              <w:t>Parent/Carer to complete Parts 1, 2, 3, 4, 5, 6 and 8.  Supporting professional to complete Part 7.</w:t>
            </w:r>
          </w:p>
        </w:tc>
      </w:tr>
      <w:tr w:rsidR="00CC2C34" w:rsidRPr="005616E8" w14:paraId="3E8773B2" w14:textId="77777777" w:rsidTr="008E62C5">
        <w:trPr>
          <w:trHeight w:val="288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CCFF"/>
          </w:tcPr>
          <w:p w14:paraId="5026709A" w14:textId="77777777" w:rsidR="00FE7811" w:rsidRPr="00FE7811" w:rsidRDefault="00CC2C34" w:rsidP="00FE7811">
            <w:pPr>
              <w:pStyle w:val="NoSpacing"/>
              <w:rPr>
                <w:b/>
                <w:bCs/>
                <w:sz w:val="28"/>
                <w:szCs w:val="44"/>
              </w:rPr>
            </w:pPr>
            <w:r w:rsidRPr="00FE7811">
              <w:rPr>
                <w:b/>
                <w:bCs/>
                <w:sz w:val="28"/>
                <w:szCs w:val="44"/>
              </w:rPr>
              <w:t>Part 1 – About You</w:t>
            </w:r>
            <w:r w:rsidR="00FE7811" w:rsidRPr="00FE7811">
              <w:rPr>
                <w:b/>
                <w:bCs/>
                <w:sz w:val="28"/>
                <w:szCs w:val="44"/>
              </w:rPr>
              <w:t xml:space="preserve"> </w:t>
            </w:r>
          </w:p>
          <w:p w14:paraId="0A920CCA" w14:textId="188179DA" w:rsidR="00CC2C34" w:rsidRPr="00FD15F0" w:rsidRDefault="00FE7811" w:rsidP="00FE7811">
            <w:pPr>
              <w:pStyle w:val="NoSpacing"/>
              <w:rPr>
                <w:rStyle w:val="Heading2Char"/>
                <w:rFonts w:cs="Tahoma"/>
                <w:b w:val="0"/>
                <w:sz w:val="28"/>
                <w:szCs w:val="28"/>
              </w:rPr>
            </w:pPr>
            <w:r>
              <w:rPr>
                <w:i/>
                <w:szCs w:val="16"/>
              </w:rPr>
              <w:t xml:space="preserve">                        </w:t>
            </w:r>
            <w:r w:rsidRPr="005616E8">
              <w:rPr>
                <w:i/>
                <w:szCs w:val="16"/>
              </w:rPr>
              <w:t>(</w:t>
            </w:r>
            <w:r>
              <w:rPr>
                <w:i/>
                <w:szCs w:val="16"/>
              </w:rPr>
              <w:t xml:space="preserve">Parent/Carer </w:t>
            </w:r>
            <w:r w:rsidRPr="005616E8">
              <w:rPr>
                <w:i/>
                <w:szCs w:val="16"/>
              </w:rPr>
              <w:t>)</w:t>
            </w:r>
            <w:r w:rsidRPr="005616E8">
              <w:t xml:space="preserve">    </w:t>
            </w:r>
            <w:r>
              <w:t xml:space="preserve">   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5CE8C41E" w14:textId="7EC2DD93" w:rsidR="00FE7811" w:rsidRPr="00FE7811" w:rsidRDefault="00D06300" w:rsidP="00FE781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E7811">
              <w:rPr>
                <w:b/>
                <w:bCs/>
                <w:sz w:val="28"/>
                <w:szCs w:val="44"/>
              </w:rPr>
              <w:t xml:space="preserve">                </w:t>
            </w:r>
            <w:r w:rsidR="00FE7811" w:rsidRPr="00FE7811">
              <w:rPr>
                <w:b/>
                <w:bCs/>
                <w:sz w:val="28"/>
                <w:szCs w:val="44"/>
              </w:rPr>
              <w:t xml:space="preserve">    </w:t>
            </w:r>
            <w:r w:rsidR="00FE7811">
              <w:rPr>
                <w:b/>
                <w:bCs/>
                <w:sz w:val="28"/>
                <w:szCs w:val="44"/>
              </w:rPr>
              <w:t xml:space="preserve">                  </w:t>
            </w:r>
            <w:r w:rsidR="00FE7811" w:rsidRPr="00FE7811">
              <w:rPr>
                <w:b/>
                <w:bCs/>
                <w:sz w:val="28"/>
                <w:szCs w:val="44"/>
              </w:rPr>
              <w:t xml:space="preserve">Carer EHM </w:t>
            </w:r>
            <w:r w:rsidR="00FE7811">
              <w:rPr>
                <w:b/>
                <w:bCs/>
                <w:sz w:val="28"/>
                <w:szCs w:val="44"/>
              </w:rPr>
              <w:t>No</w:t>
            </w:r>
            <w:r w:rsidR="00FE7811" w:rsidRPr="00FE7811">
              <w:rPr>
                <w:b/>
                <w:bCs/>
                <w:sz w:val="28"/>
                <w:szCs w:val="44"/>
              </w:rPr>
              <w:t>:</w:t>
            </w:r>
          </w:p>
          <w:p w14:paraId="20642FB8" w14:textId="0495FA19" w:rsidR="00D06300" w:rsidRPr="00FE7811" w:rsidRDefault="00FE7811" w:rsidP="00FE7811">
            <w:pPr>
              <w:pStyle w:val="NoSpacing"/>
            </w:pPr>
            <w:r w:rsidRPr="005616E8">
              <w:rPr>
                <w:i/>
                <w:szCs w:val="16"/>
              </w:rPr>
              <w:t xml:space="preserve">                              </w:t>
            </w:r>
            <w:r>
              <w:rPr>
                <w:i/>
                <w:szCs w:val="16"/>
              </w:rPr>
              <w:t xml:space="preserve">                                 </w:t>
            </w:r>
            <w:r w:rsidRPr="005616E8">
              <w:rPr>
                <w:i/>
                <w:szCs w:val="16"/>
              </w:rPr>
              <w:t>(For office use only)</w:t>
            </w:r>
            <w:r w:rsidR="00D06300" w:rsidRPr="005616E8">
              <w:t xml:space="preserve"> </w:t>
            </w:r>
          </w:p>
        </w:tc>
      </w:tr>
      <w:tr w:rsidR="00831C72" w:rsidRPr="005616E8" w14:paraId="422F3A67" w14:textId="77777777" w:rsidTr="00FE7811">
        <w:trPr>
          <w:trHeight w:val="352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6D6E42F0" w14:textId="77777777" w:rsidR="0064132D" w:rsidRPr="005616E8" w:rsidRDefault="0064132D" w:rsidP="00FD0CBF">
            <w:pPr>
              <w:pStyle w:val="NoSpacing"/>
              <w:rPr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Name</w:t>
            </w:r>
            <w:r w:rsidRPr="005616E8">
              <w:rPr>
                <w:sz w:val="24"/>
              </w:rPr>
              <w:t>:</w:t>
            </w:r>
          </w:p>
          <w:p w14:paraId="3A0AD1C5" w14:textId="77777777" w:rsidR="0064132D" w:rsidRPr="005616E8" w:rsidRDefault="0064132D" w:rsidP="00FD0CBF">
            <w:pPr>
              <w:pStyle w:val="NoSpacing"/>
              <w:rPr>
                <w:sz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1E51A6" w14:textId="77777777" w:rsidR="0064132D" w:rsidRPr="005616E8" w:rsidRDefault="0064132D" w:rsidP="00FD0CBF">
            <w:pPr>
              <w:pStyle w:val="NoSpacing"/>
            </w:pPr>
          </w:p>
        </w:tc>
      </w:tr>
      <w:tr w:rsidR="00FE7811" w:rsidRPr="005616E8" w14:paraId="0657532A" w14:textId="77777777" w:rsidTr="00FE7811">
        <w:trPr>
          <w:trHeight w:val="352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4A39DA2F" w14:textId="77777777" w:rsidR="00FE7811" w:rsidRPr="005616E8" w:rsidRDefault="00FE7811" w:rsidP="00FE7811">
            <w:pPr>
              <w:pStyle w:val="NoSpacing"/>
              <w:rPr>
                <w:rStyle w:val="Heading2Char"/>
                <w:rFonts w:cs="Tahoma"/>
                <w:b w:val="0"/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Address</w:t>
            </w:r>
            <w:r w:rsidRPr="005616E8">
              <w:rPr>
                <w:sz w:val="24"/>
              </w:rPr>
              <w:t>:</w:t>
            </w:r>
            <w:r w:rsidRPr="005616E8">
              <w:rPr>
                <w:rStyle w:val="Heading2Char"/>
                <w:rFonts w:cs="Tahoma"/>
                <w:b w:val="0"/>
                <w:sz w:val="24"/>
              </w:rPr>
              <w:t xml:space="preserve"> </w:t>
            </w:r>
          </w:p>
          <w:p w14:paraId="2874253A" w14:textId="77777777" w:rsidR="00FE7811" w:rsidRPr="005616E8" w:rsidRDefault="00FE7811" w:rsidP="00FE7811">
            <w:pPr>
              <w:pStyle w:val="NoSpacing"/>
              <w:rPr>
                <w:rStyle w:val="Heading2Char"/>
                <w:rFonts w:cs="Tahoma"/>
                <w:b w:val="0"/>
                <w:sz w:val="24"/>
              </w:rPr>
            </w:pPr>
          </w:p>
          <w:p w14:paraId="4D04E921" w14:textId="0AC4E7FB" w:rsidR="00FE7811" w:rsidRPr="005616E8" w:rsidRDefault="00FE7811" w:rsidP="00FE7811">
            <w:pPr>
              <w:pStyle w:val="NoSpacing"/>
              <w:rPr>
                <w:rStyle w:val="Heading2Char"/>
                <w:rFonts w:cs="Tahoma"/>
                <w:b w:val="0"/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P</w:t>
            </w:r>
            <w:r>
              <w:rPr>
                <w:rStyle w:val="Heading2Char"/>
                <w:rFonts w:cs="Tahoma"/>
                <w:b w:val="0"/>
                <w:sz w:val="24"/>
              </w:rPr>
              <w:t>o</w:t>
            </w:r>
            <w:r w:rsidRPr="005616E8">
              <w:rPr>
                <w:rStyle w:val="Heading2Char"/>
                <w:rFonts w:cs="Tahoma"/>
                <w:b w:val="0"/>
                <w:sz w:val="24"/>
              </w:rPr>
              <w:t>stcode</w:t>
            </w:r>
            <w:r w:rsidRPr="005616E8">
              <w:rPr>
                <w:sz w:val="24"/>
              </w:rPr>
              <w:t>:</w:t>
            </w:r>
          </w:p>
        </w:tc>
        <w:tc>
          <w:tcPr>
            <w:tcW w:w="7216" w:type="dxa"/>
            <w:tcBorders>
              <w:top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707C24" w14:textId="77777777" w:rsidR="00FE7811" w:rsidRPr="005616E8" w:rsidRDefault="00FE7811" w:rsidP="00FD0CBF">
            <w:pPr>
              <w:pStyle w:val="NoSpacing"/>
            </w:pPr>
          </w:p>
        </w:tc>
      </w:tr>
      <w:tr w:rsidR="00831C72" w:rsidRPr="005616E8" w14:paraId="73D6AB8A" w14:textId="77777777" w:rsidTr="00870992">
        <w:trPr>
          <w:trHeight w:val="288"/>
          <w:jc w:val="center"/>
        </w:trPr>
        <w:tc>
          <w:tcPr>
            <w:tcW w:w="33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5D963840" w14:textId="08A83580" w:rsidR="0064132D" w:rsidRPr="005616E8" w:rsidRDefault="0064132D" w:rsidP="00FD0CBF">
            <w:pPr>
              <w:pStyle w:val="NoSpacing"/>
              <w:rPr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Tel</w:t>
            </w:r>
            <w:r w:rsidR="00FD6796" w:rsidRPr="005616E8">
              <w:rPr>
                <w:rStyle w:val="Heading2Char"/>
                <w:rFonts w:cs="Tahoma"/>
                <w:b w:val="0"/>
                <w:sz w:val="24"/>
              </w:rPr>
              <w:t>ephone</w:t>
            </w:r>
            <w:r w:rsidRPr="005616E8">
              <w:rPr>
                <w:rStyle w:val="Heading2Char"/>
                <w:rFonts w:cs="Tahoma"/>
                <w:b w:val="0"/>
                <w:sz w:val="24"/>
              </w:rPr>
              <w:t xml:space="preserve"> Number</w:t>
            </w:r>
            <w:r w:rsidRPr="005616E8">
              <w:rPr>
                <w:sz w:val="24"/>
              </w:rPr>
              <w:t>:</w:t>
            </w:r>
          </w:p>
        </w:tc>
        <w:tc>
          <w:tcPr>
            <w:tcW w:w="721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F8DA2C" w14:textId="77777777" w:rsidR="0064132D" w:rsidRPr="005616E8" w:rsidRDefault="0064132D" w:rsidP="00FD0CBF">
            <w:pPr>
              <w:pStyle w:val="NoSpacing"/>
            </w:pPr>
          </w:p>
        </w:tc>
      </w:tr>
      <w:tr w:rsidR="00831C72" w:rsidRPr="005616E8" w14:paraId="535703DB" w14:textId="77777777" w:rsidTr="00870992">
        <w:trPr>
          <w:trHeight w:val="288"/>
          <w:jc w:val="center"/>
        </w:trPr>
        <w:tc>
          <w:tcPr>
            <w:tcW w:w="33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780F8F5A" w14:textId="38192D9E" w:rsidR="0064132D" w:rsidRPr="005616E8" w:rsidRDefault="0064132D" w:rsidP="00FD0CBF">
            <w:pPr>
              <w:pStyle w:val="NoSpacing"/>
              <w:rPr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Email</w:t>
            </w:r>
            <w:r w:rsidRPr="005616E8">
              <w:rPr>
                <w:sz w:val="24"/>
              </w:rPr>
              <w:t>:</w:t>
            </w:r>
          </w:p>
        </w:tc>
        <w:tc>
          <w:tcPr>
            <w:tcW w:w="721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FB6B7B" w14:textId="77777777" w:rsidR="0064132D" w:rsidRPr="005616E8" w:rsidRDefault="0064132D" w:rsidP="00FD0CBF">
            <w:pPr>
              <w:pStyle w:val="NoSpacing"/>
              <w:rPr>
                <w:sz w:val="24"/>
              </w:rPr>
            </w:pPr>
          </w:p>
        </w:tc>
      </w:tr>
      <w:tr w:rsidR="00FD0CBF" w:rsidRPr="005616E8" w14:paraId="474E90B3" w14:textId="77777777" w:rsidTr="00870992">
        <w:trPr>
          <w:trHeight w:val="288"/>
          <w:jc w:val="center"/>
        </w:trPr>
        <w:tc>
          <w:tcPr>
            <w:tcW w:w="2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4C3BCEE9" w14:textId="77777777" w:rsidR="00FD0CBF" w:rsidRPr="005616E8" w:rsidRDefault="00FD0CBF" w:rsidP="00FD0CBF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Age:</w:t>
            </w:r>
          </w:p>
        </w:tc>
        <w:tc>
          <w:tcPr>
            <w:tcW w:w="821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7D9F21" w14:textId="77777777" w:rsidR="00FD0CBF" w:rsidRPr="005616E8" w:rsidRDefault="00FD0CBF" w:rsidP="00FD0CBF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Under 18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18-65   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Over 65   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Prefer not to say    </w:t>
            </w:r>
          </w:p>
        </w:tc>
      </w:tr>
      <w:tr w:rsidR="00FD0CBF" w:rsidRPr="005616E8" w14:paraId="1FB5FED0" w14:textId="77777777" w:rsidTr="00870992">
        <w:trPr>
          <w:trHeight w:val="288"/>
          <w:jc w:val="center"/>
        </w:trPr>
        <w:tc>
          <w:tcPr>
            <w:tcW w:w="23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3D233E00" w14:textId="77777777" w:rsidR="00FD0CBF" w:rsidRPr="005616E8" w:rsidRDefault="00FD0CBF" w:rsidP="00B76673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Ethnicity:   </w:t>
            </w:r>
            <w:r w:rsidR="00F64904" w:rsidRPr="005616E8">
              <w:rPr>
                <w:sz w:val="24"/>
              </w:rPr>
              <w:t xml:space="preserve"> </w:t>
            </w:r>
          </w:p>
        </w:tc>
        <w:tc>
          <w:tcPr>
            <w:tcW w:w="8213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E67EF" w14:textId="77777777" w:rsidR="00FD0CBF" w:rsidRPr="005616E8" w:rsidRDefault="00F64904" w:rsidP="00F64904">
            <w:pPr>
              <w:pStyle w:val="NoSpacing"/>
              <w:ind w:left="-487" w:firstLine="345"/>
              <w:rPr>
                <w:sz w:val="24"/>
              </w:rPr>
            </w:pPr>
            <w:r w:rsidRPr="005616E8">
              <w:rPr>
                <w:sz w:val="24"/>
              </w:rPr>
              <w:t xml:space="preserve">  </w:t>
            </w:r>
            <w:r w:rsidR="00FD0CBF" w:rsidRPr="005616E8">
              <w:rPr>
                <w:sz w:val="24"/>
              </w:rPr>
              <w:sym w:font="Wingdings" w:char="F0A8"/>
            </w:r>
            <w:r w:rsidR="00FD0CBF" w:rsidRPr="005616E8">
              <w:rPr>
                <w:sz w:val="24"/>
              </w:rPr>
              <w:t xml:space="preserve">White British </w:t>
            </w:r>
            <w:r w:rsidR="00FD0CBF" w:rsidRPr="005616E8">
              <w:rPr>
                <w:sz w:val="24"/>
              </w:rPr>
              <w:sym w:font="Wingdings" w:char="F0A8"/>
            </w:r>
            <w:r w:rsidR="00FD0CBF" w:rsidRPr="005616E8">
              <w:rPr>
                <w:sz w:val="24"/>
              </w:rPr>
              <w:t>Other White</w:t>
            </w:r>
            <w:r w:rsidR="00FD0CBF" w:rsidRPr="005616E8">
              <w:rPr>
                <w:sz w:val="24"/>
              </w:rPr>
              <w:sym w:font="Wingdings" w:char="F0A8"/>
            </w:r>
            <w:r w:rsidR="00FD0CBF" w:rsidRPr="005616E8">
              <w:rPr>
                <w:sz w:val="24"/>
              </w:rPr>
              <w:t>Black</w:t>
            </w:r>
            <w:r w:rsidR="00FD0CBF" w:rsidRPr="005616E8">
              <w:rPr>
                <w:szCs w:val="16"/>
              </w:rPr>
              <w:t xml:space="preserve"> &amp; </w:t>
            </w:r>
            <w:r w:rsidR="00FD0CBF" w:rsidRPr="005616E8">
              <w:rPr>
                <w:sz w:val="24"/>
              </w:rPr>
              <w:t xml:space="preserve">Minority ethnic </w:t>
            </w:r>
            <w:r w:rsidR="00FD0CBF" w:rsidRPr="005616E8">
              <w:rPr>
                <w:sz w:val="24"/>
              </w:rPr>
              <w:sym w:font="Wingdings" w:char="F0A8"/>
            </w:r>
            <w:r w:rsidR="00FD0CBF" w:rsidRPr="005616E8">
              <w:rPr>
                <w:sz w:val="24"/>
              </w:rPr>
              <w:t xml:space="preserve">Prefer not to say    </w:t>
            </w:r>
          </w:p>
        </w:tc>
      </w:tr>
      <w:tr w:rsidR="007C6529" w:rsidRPr="005616E8" w14:paraId="4BCE56BD" w14:textId="77777777" w:rsidTr="00870992">
        <w:trPr>
          <w:trHeight w:hRule="exact" w:val="620"/>
          <w:jc w:val="center"/>
        </w:trPr>
        <w:tc>
          <w:tcPr>
            <w:tcW w:w="106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5B52CCF1" w14:textId="72462C6A" w:rsidR="007C6529" w:rsidRPr="005616E8" w:rsidRDefault="007C6529" w:rsidP="007C6529">
            <w:pPr>
              <w:pStyle w:val="Heading2"/>
              <w:rPr>
                <w:b w:val="0"/>
                <w:sz w:val="24"/>
              </w:rPr>
            </w:pPr>
            <w:r w:rsidRPr="005616E8">
              <w:rPr>
                <w:b w:val="0"/>
                <w:sz w:val="24"/>
              </w:rPr>
              <w:t xml:space="preserve">Have you had a </w:t>
            </w:r>
            <w:r w:rsidR="005D7A96">
              <w:rPr>
                <w:b w:val="0"/>
                <w:sz w:val="24"/>
              </w:rPr>
              <w:t xml:space="preserve">Carer’s </w:t>
            </w:r>
            <w:r w:rsidR="005D7A96" w:rsidRPr="005616E8">
              <w:rPr>
                <w:b w:val="0"/>
                <w:sz w:val="24"/>
              </w:rPr>
              <w:t>Wellbeing</w:t>
            </w:r>
            <w:r w:rsidRPr="005616E8">
              <w:rPr>
                <w:b w:val="0"/>
                <w:sz w:val="24"/>
              </w:rPr>
              <w:t xml:space="preserve"> Grant before?   </w:t>
            </w:r>
            <w:r w:rsidRPr="005616E8">
              <w:rPr>
                <w:b w:val="0"/>
                <w:sz w:val="24"/>
              </w:rPr>
              <w:sym w:font="Wingdings" w:char="F0A8"/>
            </w:r>
            <w:r w:rsidRPr="005616E8">
              <w:rPr>
                <w:b w:val="0"/>
                <w:sz w:val="24"/>
              </w:rPr>
              <w:t xml:space="preserve"> Yes     Date</w:t>
            </w:r>
            <w:r w:rsidR="000D4432">
              <w:rPr>
                <w:b w:val="0"/>
                <w:sz w:val="24"/>
              </w:rPr>
              <w:t xml:space="preserve"> Paid</w:t>
            </w:r>
            <w:r w:rsidR="000D4432" w:rsidRPr="000D4432">
              <w:rPr>
                <w:bCs/>
                <w:color w:val="00B050"/>
                <w:sz w:val="24"/>
              </w:rPr>
              <w:t>*</w:t>
            </w:r>
            <w:r w:rsidRPr="005616E8">
              <w:rPr>
                <w:b w:val="0"/>
                <w:sz w:val="24"/>
              </w:rPr>
              <w:t xml:space="preserve">:               </w:t>
            </w:r>
            <w:r w:rsidR="000D4432">
              <w:rPr>
                <w:b w:val="0"/>
                <w:sz w:val="24"/>
              </w:rPr>
              <w:t xml:space="preserve">  </w:t>
            </w:r>
            <w:r w:rsidRPr="005616E8">
              <w:rPr>
                <w:b w:val="0"/>
                <w:sz w:val="24"/>
              </w:rPr>
              <w:t xml:space="preserve">           </w:t>
            </w:r>
            <w:r w:rsidRPr="005616E8">
              <w:rPr>
                <w:b w:val="0"/>
                <w:sz w:val="24"/>
              </w:rPr>
              <w:sym w:font="Wingdings" w:char="F0A8"/>
            </w:r>
            <w:r w:rsidRPr="005616E8">
              <w:rPr>
                <w:b w:val="0"/>
                <w:sz w:val="24"/>
              </w:rPr>
              <w:t xml:space="preserve"> No   </w:t>
            </w:r>
          </w:p>
          <w:p w14:paraId="128D24ED" w14:textId="0FFDF01A" w:rsidR="007C6529" w:rsidRPr="005616E8" w:rsidRDefault="007C6529" w:rsidP="007C6529">
            <w:r w:rsidRPr="005616E8">
              <w:rPr>
                <w:szCs w:val="16"/>
              </w:rPr>
              <w:t>(</w:t>
            </w:r>
            <w:r w:rsidRPr="005616E8">
              <w:rPr>
                <w:i/>
                <w:szCs w:val="16"/>
              </w:rPr>
              <w:t>Note:</w:t>
            </w:r>
            <w:r w:rsidRPr="00FE7811">
              <w:rPr>
                <w:b/>
                <w:bCs/>
                <w:i/>
                <w:szCs w:val="16"/>
              </w:rPr>
              <w:t>one</w:t>
            </w:r>
            <w:r w:rsidRPr="005616E8">
              <w:rPr>
                <w:i/>
                <w:szCs w:val="16"/>
              </w:rPr>
              <w:t xml:space="preserve"> </w:t>
            </w:r>
            <w:r w:rsidR="008D1E45">
              <w:rPr>
                <w:i/>
                <w:szCs w:val="16"/>
              </w:rPr>
              <w:t xml:space="preserve">Carer’s </w:t>
            </w:r>
            <w:r w:rsidRPr="005616E8">
              <w:rPr>
                <w:i/>
                <w:szCs w:val="16"/>
              </w:rPr>
              <w:t xml:space="preserve"> Wellbeing Grant </w:t>
            </w:r>
            <w:r w:rsidR="00FE7811">
              <w:rPr>
                <w:i/>
                <w:szCs w:val="16"/>
              </w:rPr>
              <w:t>every 12 months</w:t>
            </w:r>
            <w:r w:rsidR="000D4432">
              <w:rPr>
                <w:i/>
                <w:szCs w:val="16"/>
              </w:rPr>
              <w:t xml:space="preserve"> from </w:t>
            </w:r>
            <w:r w:rsidR="000D4432" w:rsidRPr="000D4432">
              <w:rPr>
                <w:i/>
                <w:szCs w:val="16"/>
                <w:u w:val="single"/>
              </w:rPr>
              <w:t>paid date</w:t>
            </w:r>
            <w:r w:rsidRPr="005616E8">
              <w:rPr>
                <w:szCs w:val="16"/>
              </w:rPr>
              <w:t>)</w:t>
            </w:r>
            <w:r w:rsidR="000D4432">
              <w:rPr>
                <w:szCs w:val="16"/>
              </w:rPr>
              <w:t xml:space="preserve">                            </w:t>
            </w:r>
            <w:r w:rsidR="000D4432" w:rsidRPr="000D4432">
              <w:rPr>
                <w:b/>
                <w:bCs/>
                <w:i/>
                <w:iCs/>
                <w:color w:val="00B050"/>
                <w:szCs w:val="16"/>
              </w:rPr>
              <w:t>*Social Care Hub Administrator to check*</w:t>
            </w:r>
          </w:p>
        </w:tc>
      </w:tr>
      <w:tr w:rsidR="00B76673" w:rsidRPr="005616E8" w14:paraId="5F46D127" w14:textId="77777777" w:rsidTr="000D4432">
        <w:trPr>
          <w:trHeight w:hRule="exact" w:val="890"/>
          <w:jc w:val="center"/>
        </w:trPr>
        <w:tc>
          <w:tcPr>
            <w:tcW w:w="1060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45E264CE" w14:textId="6478F939" w:rsidR="00B76673" w:rsidRDefault="00B76673" w:rsidP="00B76673">
            <w:pPr>
              <w:pStyle w:val="Heading2"/>
              <w:rPr>
                <w:b w:val="0"/>
                <w:i/>
                <w:szCs w:val="16"/>
              </w:rPr>
            </w:pPr>
            <w:r w:rsidRPr="005616E8">
              <w:rPr>
                <w:b w:val="0"/>
                <w:sz w:val="24"/>
              </w:rPr>
              <w:t xml:space="preserve">Do you have a disability or health condition? </w:t>
            </w:r>
            <w:r w:rsidRPr="005616E8">
              <w:rPr>
                <w:b w:val="0"/>
                <w:i/>
                <w:szCs w:val="16"/>
              </w:rPr>
              <w:t>(Please tell us about these)</w:t>
            </w:r>
            <w:r w:rsidR="000D4432">
              <w:rPr>
                <w:b w:val="0"/>
                <w:i/>
                <w:szCs w:val="16"/>
              </w:rPr>
              <w:t xml:space="preserve"> </w:t>
            </w:r>
          </w:p>
          <w:p w14:paraId="47DF8187" w14:textId="77777777" w:rsidR="000D4432" w:rsidRPr="000D4432" w:rsidRDefault="000D4432" w:rsidP="000D4432"/>
          <w:p w14:paraId="5085C91C" w14:textId="77777777" w:rsidR="000D4432" w:rsidRPr="000D4432" w:rsidRDefault="000D4432" w:rsidP="000D4432"/>
          <w:p w14:paraId="18C7BF46" w14:textId="77777777" w:rsidR="000D4432" w:rsidRPr="000D4432" w:rsidRDefault="000D4432" w:rsidP="000D4432"/>
          <w:p w14:paraId="2FB355EC" w14:textId="0DF41A13" w:rsidR="00070025" w:rsidRDefault="00070025" w:rsidP="00070025"/>
          <w:p w14:paraId="68990E7C" w14:textId="77777777" w:rsidR="00070025" w:rsidRPr="00070025" w:rsidRDefault="00070025" w:rsidP="00070025"/>
          <w:p w14:paraId="340C3EEB" w14:textId="54D6939D" w:rsidR="00070025" w:rsidRDefault="00070025" w:rsidP="00070025"/>
          <w:p w14:paraId="46E9CA7F" w14:textId="77777777" w:rsidR="00070025" w:rsidRPr="00070025" w:rsidRDefault="00070025" w:rsidP="00070025"/>
          <w:p w14:paraId="19420C01" w14:textId="77777777" w:rsidR="00B76673" w:rsidRPr="005616E8" w:rsidRDefault="00B76673" w:rsidP="00B76673"/>
          <w:p w14:paraId="15D33BB0" w14:textId="77777777" w:rsidR="00B76673" w:rsidRPr="005616E8" w:rsidRDefault="00B76673" w:rsidP="00B76673"/>
          <w:p w14:paraId="63A580B0" w14:textId="77777777" w:rsidR="00B76673" w:rsidRPr="005616E8" w:rsidRDefault="00B76673" w:rsidP="00B76673">
            <w:pPr>
              <w:pStyle w:val="NoSpacing"/>
              <w:rPr>
                <w:sz w:val="24"/>
              </w:rPr>
            </w:pPr>
          </w:p>
        </w:tc>
      </w:tr>
    </w:tbl>
    <w:p w14:paraId="00CF684F" w14:textId="77777777" w:rsidR="00975F90" w:rsidRPr="005616E8" w:rsidRDefault="00975F90" w:rsidP="00FD0CBF">
      <w:pPr>
        <w:pStyle w:val="NoSpacing"/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7A782F" w:rsidRPr="005616E8" w14:paraId="603F6F41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66CCFF"/>
          </w:tcPr>
          <w:p w14:paraId="64F1B1C8" w14:textId="5FEC5F1C" w:rsidR="00ED5FBD" w:rsidRPr="00FE7811" w:rsidRDefault="007A782F" w:rsidP="00ED5FBD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FE7811">
              <w:rPr>
                <w:b/>
                <w:sz w:val="28"/>
                <w:szCs w:val="28"/>
              </w:rPr>
              <w:t xml:space="preserve">Part </w:t>
            </w:r>
            <w:r w:rsidR="00975F90" w:rsidRPr="00FE7811">
              <w:rPr>
                <w:b/>
                <w:sz w:val="28"/>
                <w:szCs w:val="28"/>
              </w:rPr>
              <w:t>2</w:t>
            </w:r>
            <w:r w:rsidRPr="00FE7811">
              <w:rPr>
                <w:b/>
                <w:sz w:val="28"/>
                <w:szCs w:val="28"/>
              </w:rPr>
              <w:t xml:space="preserve"> – About </w:t>
            </w:r>
            <w:r w:rsidR="00975F90" w:rsidRPr="00FE7811">
              <w:rPr>
                <w:b/>
                <w:sz w:val="28"/>
                <w:szCs w:val="28"/>
              </w:rPr>
              <w:t>the disabled child</w:t>
            </w:r>
            <w:r w:rsidR="00FE7811">
              <w:rPr>
                <w:b/>
                <w:sz w:val="28"/>
                <w:szCs w:val="28"/>
              </w:rPr>
              <w:t xml:space="preserve">             </w:t>
            </w:r>
            <w:r w:rsidR="00ED5FBD">
              <w:rPr>
                <w:b/>
                <w:sz w:val="28"/>
                <w:szCs w:val="28"/>
              </w:rPr>
              <w:t xml:space="preserve">     </w:t>
            </w:r>
            <w:r w:rsidR="00ED5FBD">
              <w:rPr>
                <w:b/>
                <w:bCs/>
                <w:sz w:val="28"/>
                <w:szCs w:val="44"/>
              </w:rPr>
              <w:t>Child</w:t>
            </w:r>
            <w:r w:rsidR="00ED5FBD" w:rsidRPr="00FE7811">
              <w:rPr>
                <w:b/>
                <w:bCs/>
                <w:sz w:val="28"/>
                <w:szCs w:val="44"/>
              </w:rPr>
              <w:t xml:space="preserve"> EHM </w:t>
            </w:r>
            <w:r w:rsidR="00ED5FBD">
              <w:rPr>
                <w:b/>
                <w:bCs/>
                <w:sz w:val="28"/>
                <w:szCs w:val="44"/>
              </w:rPr>
              <w:t>No</w:t>
            </w:r>
            <w:r w:rsidR="00ED5FBD" w:rsidRPr="00FE7811">
              <w:rPr>
                <w:b/>
                <w:bCs/>
                <w:sz w:val="28"/>
                <w:szCs w:val="44"/>
              </w:rPr>
              <w:t>:</w:t>
            </w:r>
          </w:p>
          <w:p w14:paraId="416524BE" w14:textId="11D307E4" w:rsidR="00253301" w:rsidRPr="00ED5FBD" w:rsidRDefault="00ED5FBD" w:rsidP="00ED5FBD">
            <w:pPr>
              <w:pStyle w:val="Title"/>
              <w:rPr>
                <w:rStyle w:val="Heading2Char"/>
                <w:b w:val="0"/>
                <w:sz w:val="28"/>
                <w:szCs w:val="28"/>
                <w:u w:val="none"/>
              </w:rPr>
            </w:pPr>
            <w:r w:rsidRPr="00ED5FBD">
              <w:rPr>
                <w:i/>
                <w:sz w:val="16"/>
                <w:szCs w:val="16"/>
                <w:u w:val="none"/>
              </w:rPr>
              <w:t xml:space="preserve">                                    </w:t>
            </w:r>
            <w:r w:rsidRPr="00ED5FBD">
              <w:rPr>
                <w:i/>
                <w:szCs w:val="16"/>
                <w:u w:val="none"/>
              </w:rPr>
              <w:t xml:space="preserve">                 </w:t>
            </w:r>
            <w:r w:rsidRPr="00ED5FBD">
              <w:rPr>
                <w:i/>
                <w:sz w:val="16"/>
                <w:szCs w:val="16"/>
                <w:u w:val="none"/>
              </w:rPr>
              <w:t>(For office use only)</w:t>
            </w:r>
            <w:r w:rsidRPr="00ED5FBD">
              <w:rPr>
                <w:u w:val="none"/>
              </w:rPr>
              <w:t xml:space="preserve"> </w:t>
            </w:r>
            <w:r w:rsidR="00253301" w:rsidRPr="00ED5FBD">
              <w:rPr>
                <w:sz w:val="28"/>
                <w:szCs w:val="28"/>
                <w:u w:val="none"/>
              </w:rPr>
              <w:t xml:space="preserve"> </w:t>
            </w:r>
          </w:p>
        </w:tc>
      </w:tr>
      <w:tr w:rsidR="007A782F" w:rsidRPr="005616E8" w14:paraId="053ECD27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7C9BEF78" w14:textId="77777777" w:rsidR="007A782F" w:rsidRPr="005616E8" w:rsidRDefault="00975F90" w:rsidP="00CF2F42">
            <w:pPr>
              <w:pStyle w:val="NoSpacing"/>
              <w:rPr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Child’s Name</w:t>
            </w:r>
            <w:r w:rsidR="007A782F" w:rsidRPr="005616E8">
              <w:rPr>
                <w:sz w:val="24"/>
              </w:rPr>
              <w:t>:</w:t>
            </w:r>
          </w:p>
        </w:tc>
      </w:tr>
      <w:tr w:rsidR="00975F90" w:rsidRPr="005616E8" w14:paraId="1EFB4D53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5550FCB3" w14:textId="31F94A88" w:rsidR="00975F90" w:rsidRPr="005616E8" w:rsidRDefault="00975F90" w:rsidP="00CF2F42">
            <w:pPr>
              <w:pStyle w:val="NoSpacing"/>
              <w:rPr>
                <w:rStyle w:val="Heading2Char"/>
                <w:rFonts w:cs="Tahoma"/>
                <w:b w:val="0"/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Child’s date of birth:                                              Child’s age:</w:t>
            </w:r>
          </w:p>
        </w:tc>
      </w:tr>
      <w:tr w:rsidR="001E1B10" w:rsidRPr="005616E8" w14:paraId="7EC90553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29D22B04" w14:textId="0FEDD461" w:rsidR="001E1B10" w:rsidRPr="005616E8" w:rsidRDefault="001E1B10" w:rsidP="001E1B10">
            <w:pPr>
              <w:rPr>
                <w:rStyle w:val="Heading2Char"/>
                <w:rFonts w:cs="Tahoma"/>
                <w:b w:val="0"/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 xml:space="preserve">Child’s relationship to you: </w:t>
            </w:r>
            <w:r w:rsidRPr="005616E8">
              <w:rPr>
                <w:rFonts w:cs="Tahoma"/>
                <w:i/>
                <w:szCs w:val="16"/>
              </w:rPr>
              <w:t xml:space="preserve">(Please state)   </w:t>
            </w:r>
            <w:r w:rsidRPr="005616E8">
              <w:rPr>
                <w:rFonts w:cs="Tahoma"/>
                <w:sz w:val="24"/>
              </w:rPr>
              <w:t xml:space="preserve">   </w:t>
            </w:r>
            <w:r w:rsidR="00ED5FBD">
              <w:rPr>
                <w:rFonts w:cs="Tahoma"/>
                <w:sz w:val="24"/>
              </w:rPr>
              <w:t xml:space="preserve">                   Are you the child’s primary carer </w:t>
            </w:r>
            <w:r w:rsidR="00ED5FBD" w:rsidRPr="005616E8">
              <w:rPr>
                <w:sz w:val="24"/>
              </w:rPr>
              <w:sym w:font="Wingdings" w:char="F0A8"/>
            </w:r>
            <w:r w:rsidR="00ED5FBD" w:rsidRPr="005616E8">
              <w:rPr>
                <w:sz w:val="24"/>
              </w:rPr>
              <w:t xml:space="preserve"> Yes</w:t>
            </w:r>
            <w:r w:rsidR="00ED5FBD" w:rsidRPr="005616E8">
              <w:rPr>
                <w:sz w:val="24"/>
              </w:rPr>
              <w:sym w:font="Wingdings" w:char="F0A8"/>
            </w:r>
            <w:r w:rsidR="00ED5FBD" w:rsidRPr="005616E8">
              <w:rPr>
                <w:sz w:val="24"/>
              </w:rPr>
              <w:t xml:space="preserve"> No                    </w:t>
            </w:r>
          </w:p>
        </w:tc>
      </w:tr>
      <w:tr w:rsidR="007A782F" w:rsidRPr="005616E8" w14:paraId="61407161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00DE4F4C" w14:textId="77777777" w:rsidR="007A782F" w:rsidRPr="005616E8" w:rsidRDefault="007A782F" w:rsidP="00CF2F42">
            <w:pPr>
              <w:pStyle w:val="NoSpacing"/>
              <w:rPr>
                <w:rStyle w:val="Heading2Char"/>
                <w:rFonts w:cs="Tahoma"/>
                <w:b w:val="0"/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Address</w:t>
            </w:r>
            <w:r w:rsidRPr="005616E8">
              <w:rPr>
                <w:sz w:val="24"/>
              </w:rPr>
              <w:t>:</w:t>
            </w:r>
            <w:r w:rsidRPr="005616E8">
              <w:rPr>
                <w:rStyle w:val="Heading2Char"/>
                <w:rFonts w:cs="Tahoma"/>
                <w:b w:val="0"/>
                <w:sz w:val="24"/>
              </w:rPr>
              <w:t xml:space="preserve"> </w:t>
            </w:r>
            <w:r w:rsidR="00975F90" w:rsidRPr="005616E8">
              <w:rPr>
                <w:rFonts w:cs="Tahoma"/>
                <w:szCs w:val="16"/>
              </w:rPr>
              <w:t>(</w:t>
            </w:r>
            <w:r w:rsidR="00975F90" w:rsidRPr="005616E8">
              <w:rPr>
                <w:rFonts w:cs="Tahoma"/>
                <w:i/>
                <w:szCs w:val="16"/>
              </w:rPr>
              <w:t>If different from your address above)</w:t>
            </w:r>
            <w:r w:rsidR="00975F90" w:rsidRPr="005616E8">
              <w:rPr>
                <w:rFonts w:cs="Tahoma"/>
              </w:rPr>
              <w:t xml:space="preserve">                                           </w:t>
            </w:r>
          </w:p>
          <w:p w14:paraId="78D6BDE8" w14:textId="77777777" w:rsidR="007A782F" w:rsidRPr="005616E8" w:rsidRDefault="007A782F" w:rsidP="00CF2F42">
            <w:pPr>
              <w:pStyle w:val="NoSpacing"/>
              <w:rPr>
                <w:sz w:val="24"/>
              </w:rPr>
            </w:pPr>
            <w:r w:rsidRPr="005616E8">
              <w:rPr>
                <w:rStyle w:val="Heading2Char"/>
                <w:rFonts w:cs="Tahoma"/>
                <w:b w:val="0"/>
                <w:sz w:val="24"/>
              </w:rPr>
              <w:t>Postcode</w:t>
            </w:r>
            <w:r w:rsidRPr="005616E8">
              <w:rPr>
                <w:sz w:val="24"/>
              </w:rPr>
              <w:t>:</w:t>
            </w:r>
          </w:p>
        </w:tc>
      </w:tr>
      <w:tr w:rsidR="00F64904" w:rsidRPr="005616E8" w14:paraId="4413716B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004A7913" w14:textId="4FD03410" w:rsidR="00F64904" w:rsidRPr="005616E8" w:rsidRDefault="00F64904" w:rsidP="00F64904">
            <w:pPr>
              <w:pStyle w:val="NoSpacing"/>
              <w:rPr>
                <w:rStyle w:val="Heading2Char"/>
                <w:rFonts w:cs="Tahoma"/>
                <w:b w:val="0"/>
                <w:sz w:val="24"/>
              </w:rPr>
            </w:pPr>
            <w:r w:rsidRPr="005616E8">
              <w:rPr>
                <w:sz w:val="24"/>
              </w:rPr>
              <w:t xml:space="preserve">Gender:  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Female       </w:t>
            </w:r>
            <w:r w:rsidR="00E1090C">
              <w:rPr>
                <w:sz w:val="24"/>
              </w:rPr>
              <w:t xml:space="preserve">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Male </w:t>
            </w:r>
            <w:r w:rsidR="00E1090C">
              <w:rPr>
                <w:sz w:val="24"/>
              </w:rPr>
              <w:t xml:space="preserve">  </w:t>
            </w:r>
            <w:r w:rsidR="00E1090C" w:rsidRPr="005616E8">
              <w:rPr>
                <w:sz w:val="24"/>
              </w:rPr>
              <w:sym w:font="Wingdings" w:char="F0A8"/>
            </w:r>
            <w:r w:rsidR="00E1090C" w:rsidRPr="005616E8">
              <w:rPr>
                <w:sz w:val="24"/>
              </w:rPr>
              <w:t xml:space="preserve"> Prefer not to say    </w:t>
            </w:r>
            <w:r w:rsidRPr="005616E8">
              <w:rPr>
                <w:sz w:val="24"/>
              </w:rPr>
              <w:t xml:space="preserve">            </w:t>
            </w:r>
          </w:p>
        </w:tc>
      </w:tr>
      <w:tr w:rsidR="00F64904" w:rsidRPr="005616E8" w14:paraId="5B72B2B5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38F2F375" w14:textId="77777777" w:rsidR="00F64904" w:rsidRPr="005616E8" w:rsidRDefault="00F64904" w:rsidP="00CF2F42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Ethnicity: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White British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>Other White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>Black</w:t>
            </w:r>
            <w:r w:rsidRPr="005616E8">
              <w:rPr>
                <w:szCs w:val="16"/>
              </w:rPr>
              <w:t xml:space="preserve"> &amp; </w:t>
            </w:r>
            <w:r w:rsidRPr="005616E8">
              <w:rPr>
                <w:sz w:val="24"/>
              </w:rPr>
              <w:t xml:space="preserve">Minority ethnic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Prefer not to say    </w:t>
            </w:r>
          </w:p>
        </w:tc>
      </w:tr>
      <w:tr w:rsidR="002405D9" w:rsidRPr="005616E8" w14:paraId="39847F5F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1F8F7A42" w14:textId="77777777" w:rsidR="002405D9" w:rsidRDefault="002405D9" w:rsidP="002405D9">
            <w:pPr>
              <w:pStyle w:val="Heading2"/>
              <w:rPr>
                <w:b w:val="0"/>
                <w:sz w:val="24"/>
              </w:rPr>
            </w:pPr>
            <w:r w:rsidRPr="005616E8">
              <w:rPr>
                <w:b w:val="0"/>
                <w:sz w:val="24"/>
              </w:rPr>
              <w:t xml:space="preserve">Please tick any of the following that apply to the child/young person who you provide care or support for: </w:t>
            </w:r>
          </w:p>
          <w:p w14:paraId="35E03948" w14:textId="6752672E" w:rsidR="002405D9" w:rsidRDefault="002405D9" w:rsidP="00CF2F42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Life limiting illness</w:t>
            </w:r>
            <w:r>
              <w:rPr>
                <w:rFonts w:cs="Tahoma"/>
                <w:sz w:val="24"/>
              </w:rPr>
              <w:t>. Details:</w:t>
            </w:r>
          </w:p>
          <w:p w14:paraId="50DE1A2C" w14:textId="742534B4" w:rsidR="002405D9" w:rsidRDefault="002405D9" w:rsidP="00CF2F42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Long term condition</w:t>
            </w:r>
            <w:r>
              <w:rPr>
                <w:rFonts w:cs="Tahoma"/>
                <w:sz w:val="24"/>
              </w:rPr>
              <w:t>. Details:</w:t>
            </w:r>
          </w:p>
          <w:p w14:paraId="345447C5" w14:textId="77AA6E60" w:rsidR="002405D9" w:rsidRDefault="002405D9" w:rsidP="00CF2F42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Physical impairment</w:t>
            </w:r>
            <w:r>
              <w:rPr>
                <w:rFonts w:cs="Tahoma"/>
                <w:sz w:val="24"/>
              </w:rPr>
              <w:t>. Details:</w:t>
            </w:r>
          </w:p>
          <w:p w14:paraId="6A2575D4" w14:textId="438A13B7" w:rsidR="002405D9" w:rsidRDefault="002405D9" w:rsidP="002405D9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Learning difficulty</w:t>
            </w:r>
            <w:r>
              <w:rPr>
                <w:rFonts w:cs="Tahoma"/>
                <w:sz w:val="24"/>
              </w:rPr>
              <w:t>. Details:</w:t>
            </w:r>
          </w:p>
          <w:p w14:paraId="03985CE5" w14:textId="13AB7CC0" w:rsidR="002405D9" w:rsidRDefault="002405D9" w:rsidP="002405D9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Mental health problem</w:t>
            </w:r>
            <w:r>
              <w:rPr>
                <w:rFonts w:cs="Tahoma"/>
                <w:sz w:val="24"/>
              </w:rPr>
              <w:t>. Details:</w:t>
            </w:r>
          </w:p>
          <w:p w14:paraId="0CBF907D" w14:textId="5306E8F7" w:rsidR="002405D9" w:rsidRDefault="002405D9" w:rsidP="002405D9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Sensory impairment</w:t>
            </w:r>
            <w:r>
              <w:rPr>
                <w:rFonts w:cs="Tahoma"/>
                <w:sz w:val="24"/>
              </w:rPr>
              <w:t>. Details:</w:t>
            </w:r>
          </w:p>
          <w:p w14:paraId="3692D1B9" w14:textId="455D194D" w:rsidR="000D4432" w:rsidRPr="000D4432" w:rsidRDefault="002405D9" w:rsidP="00CF2F42">
            <w:pPr>
              <w:pStyle w:val="NoSpacing"/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Autistic Spectrum Condition</w:t>
            </w:r>
            <w:r>
              <w:rPr>
                <w:rFonts w:cs="Tahoma"/>
                <w:sz w:val="24"/>
              </w:rPr>
              <w:t>. Details:</w:t>
            </w:r>
          </w:p>
        </w:tc>
      </w:tr>
      <w:tr w:rsidR="00FD23E0" w:rsidRPr="005616E8" w14:paraId="2FA49B95" w14:textId="77777777" w:rsidTr="002405D9">
        <w:trPr>
          <w:trHeight w:val="49"/>
          <w:jc w:val="center"/>
        </w:trPr>
        <w:tc>
          <w:tcPr>
            <w:tcW w:w="10684" w:type="dxa"/>
            <w:shd w:val="clear" w:color="auto" w:fill="auto"/>
          </w:tcPr>
          <w:p w14:paraId="240E8AAC" w14:textId="7E50E09A" w:rsidR="00FD23E0" w:rsidRPr="005616E8" w:rsidRDefault="00FD23E0" w:rsidP="00FD23E0">
            <w:pPr>
              <w:rPr>
                <w:sz w:val="24"/>
              </w:rPr>
            </w:pPr>
            <w:r w:rsidRPr="005616E8">
              <w:rPr>
                <w:sz w:val="24"/>
              </w:rPr>
              <w:t>How many hours a week (approximately) do you provide care or support</w:t>
            </w:r>
            <w:r w:rsidR="006B7FBF">
              <w:rPr>
                <w:sz w:val="24"/>
              </w:rPr>
              <w:t xml:space="preserve"> for the child</w:t>
            </w:r>
            <w:r w:rsidRPr="005616E8">
              <w:rPr>
                <w:sz w:val="24"/>
              </w:rPr>
              <w:t xml:space="preserve">? </w:t>
            </w:r>
          </w:p>
          <w:p w14:paraId="5CEA9D62" w14:textId="77777777" w:rsidR="00FD23E0" w:rsidRPr="005616E8" w:rsidRDefault="00FD23E0" w:rsidP="00FD23E0">
            <w:pPr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0-7 hours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8-10 hours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11-20 hours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21-50 hours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50+ hours</w:t>
            </w:r>
          </w:p>
        </w:tc>
      </w:tr>
      <w:tr w:rsidR="003A1336" w:rsidRPr="005616E8" w14:paraId="43066B42" w14:textId="77777777" w:rsidTr="002405D9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5308DE84" w14:textId="77777777" w:rsidR="003A1336" w:rsidRPr="006B7FBF" w:rsidRDefault="00A04216" w:rsidP="00A04216">
            <w:pPr>
              <w:rPr>
                <w:rFonts w:cs="Tahoma"/>
                <w:b/>
                <w:bCs/>
                <w:sz w:val="24"/>
              </w:rPr>
            </w:pPr>
            <w:r w:rsidRPr="006B7FBF">
              <w:rPr>
                <w:rFonts w:cs="Tahoma"/>
                <w:b/>
                <w:bCs/>
                <w:sz w:val="24"/>
              </w:rPr>
              <w:lastRenderedPageBreak/>
              <w:t>Please give details of ALL additional services or support (if any) that your disabled child or family currently receive:</w:t>
            </w:r>
          </w:p>
          <w:p w14:paraId="65E4AAE1" w14:textId="5A4C6BB3" w:rsidR="006B7FBF" w:rsidRPr="006B7FBF" w:rsidRDefault="006B7FBF" w:rsidP="006B7FBF">
            <w:pPr>
              <w:rPr>
                <w:rFonts w:cs="Tahoma"/>
                <w:b/>
                <w:bCs/>
                <w:sz w:val="24"/>
              </w:rPr>
            </w:pPr>
            <w:r w:rsidRPr="006B7FBF">
              <w:rPr>
                <w:b/>
                <w:bCs/>
                <w:sz w:val="24"/>
              </w:rPr>
              <w:sym w:font="Wingdings" w:char="F0A8"/>
            </w:r>
            <w:r w:rsidRPr="006B7FBF">
              <w:rPr>
                <w:b/>
                <w:bCs/>
                <w:sz w:val="24"/>
              </w:rPr>
              <w:t xml:space="preserve"> </w:t>
            </w:r>
            <w:r w:rsidRPr="006B7FBF">
              <w:rPr>
                <w:rFonts w:cs="Tahoma"/>
                <w:b/>
                <w:bCs/>
                <w:sz w:val="24"/>
              </w:rPr>
              <w:t xml:space="preserve">Universal Services                      </w:t>
            </w:r>
            <w:r w:rsidRPr="006B7FBF">
              <w:rPr>
                <w:b/>
                <w:bCs/>
                <w:sz w:val="24"/>
              </w:rPr>
              <w:sym w:font="Wingdings" w:char="F0A8"/>
            </w:r>
            <w:r w:rsidRPr="006B7FBF">
              <w:rPr>
                <w:b/>
                <w:bCs/>
                <w:sz w:val="24"/>
              </w:rPr>
              <w:t xml:space="preserve"> </w:t>
            </w:r>
            <w:r w:rsidRPr="006B7FBF">
              <w:rPr>
                <w:rFonts w:cs="Tahoma"/>
                <w:b/>
                <w:bCs/>
                <w:sz w:val="24"/>
              </w:rPr>
              <w:t xml:space="preserve">Inclusion Service                       </w:t>
            </w:r>
            <w:r w:rsidRPr="006B7FBF">
              <w:rPr>
                <w:b/>
                <w:bCs/>
                <w:sz w:val="24"/>
              </w:rPr>
              <w:sym w:font="Wingdings" w:char="F0A8"/>
            </w:r>
            <w:r w:rsidRPr="006B7FBF">
              <w:rPr>
                <w:b/>
                <w:bCs/>
                <w:sz w:val="24"/>
              </w:rPr>
              <w:t xml:space="preserve"> </w:t>
            </w:r>
            <w:r w:rsidRPr="006B7FBF">
              <w:rPr>
                <w:rFonts w:cs="Tahoma"/>
                <w:b/>
                <w:bCs/>
                <w:sz w:val="24"/>
              </w:rPr>
              <w:t>Direct Payment</w:t>
            </w:r>
          </w:p>
          <w:p w14:paraId="40DEF596" w14:textId="2572ED46" w:rsidR="006B7FBF" w:rsidRPr="006B7FBF" w:rsidRDefault="006B7FBF" w:rsidP="006B7FBF">
            <w:pPr>
              <w:rPr>
                <w:rFonts w:cs="Tahoma"/>
                <w:sz w:val="24"/>
              </w:rPr>
            </w:pPr>
            <w:r w:rsidRPr="006B7FBF">
              <w:rPr>
                <w:b/>
                <w:bCs/>
                <w:sz w:val="24"/>
              </w:rPr>
              <w:sym w:font="Wingdings" w:char="F0A8"/>
            </w:r>
            <w:r w:rsidRPr="006B7FBF">
              <w:rPr>
                <w:b/>
                <w:bCs/>
                <w:sz w:val="24"/>
              </w:rPr>
              <w:t xml:space="preserve"> </w:t>
            </w:r>
            <w:r w:rsidRPr="006B7FBF">
              <w:rPr>
                <w:rFonts w:cs="Tahoma"/>
                <w:b/>
                <w:bCs/>
                <w:sz w:val="24"/>
              </w:rPr>
              <w:t xml:space="preserve">Targeted Services                      </w:t>
            </w:r>
            <w:r w:rsidRPr="006B7FBF">
              <w:rPr>
                <w:b/>
                <w:bCs/>
                <w:sz w:val="24"/>
              </w:rPr>
              <w:sym w:font="Wingdings" w:char="F0A8"/>
            </w:r>
            <w:r w:rsidRPr="006B7FBF">
              <w:rPr>
                <w:b/>
                <w:bCs/>
                <w:sz w:val="24"/>
              </w:rPr>
              <w:t xml:space="preserve"> </w:t>
            </w:r>
            <w:r w:rsidRPr="006B7FBF">
              <w:rPr>
                <w:rFonts w:cs="Tahoma"/>
                <w:b/>
                <w:bCs/>
                <w:sz w:val="24"/>
              </w:rPr>
              <w:t>Overnight Short Breaks</w:t>
            </w:r>
            <w:r>
              <w:rPr>
                <w:rFonts w:cs="Tahoma"/>
                <w:b/>
                <w:bCs/>
                <w:sz w:val="24"/>
              </w:rPr>
              <w:t xml:space="preserve">        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6B7FBF">
              <w:rPr>
                <w:rFonts w:cs="Tahoma"/>
                <w:b/>
                <w:bCs/>
                <w:sz w:val="24"/>
              </w:rPr>
              <w:t>Other</w:t>
            </w:r>
          </w:p>
          <w:p w14:paraId="58F17AF2" w14:textId="6B4D760A" w:rsidR="006B7FBF" w:rsidRPr="006B7FBF" w:rsidRDefault="006B7FBF" w:rsidP="00A04216">
            <w:pPr>
              <w:rPr>
                <w:rFonts w:cs="Tahoma"/>
                <w:sz w:val="24"/>
              </w:rPr>
            </w:pPr>
            <w:r w:rsidRPr="006B7FBF">
              <w:rPr>
                <w:rFonts w:cs="Tahoma"/>
                <w:i/>
                <w:szCs w:val="16"/>
              </w:rPr>
              <w:t xml:space="preserve">(e.g. WECIL Out and About; Khaas; NAS)                   (e.g. Bush; Bellbrook; short breaks foster carer)    </w:t>
            </w:r>
            <w:r>
              <w:rPr>
                <w:rFonts w:cs="Tahoma"/>
                <w:i/>
                <w:szCs w:val="16"/>
              </w:rPr>
              <w:t xml:space="preserve">           </w:t>
            </w:r>
            <w:r w:rsidRPr="006B7FBF">
              <w:rPr>
                <w:rFonts w:cs="Tahoma"/>
                <w:i/>
                <w:szCs w:val="16"/>
              </w:rPr>
              <w:t>(please give details)</w:t>
            </w:r>
            <w:r w:rsidRPr="006B7FBF">
              <w:rPr>
                <w:rFonts w:cs="Tahoma"/>
                <w:sz w:val="24"/>
              </w:rPr>
              <w:t xml:space="preserve">  </w:t>
            </w:r>
          </w:p>
        </w:tc>
      </w:tr>
    </w:tbl>
    <w:p w14:paraId="1D67A747" w14:textId="77777777" w:rsidR="00A04216" w:rsidRDefault="00A04216" w:rsidP="00FD0CBF">
      <w:pPr>
        <w:pStyle w:val="NoSpacing"/>
      </w:pPr>
    </w:p>
    <w:p w14:paraId="2C891142" w14:textId="77777777" w:rsidR="003A4288" w:rsidRPr="005616E8" w:rsidRDefault="003A4288" w:rsidP="00FD0CBF">
      <w:pPr>
        <w:pStyle w:val="NoSpacing"/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B2636F" w:rsidRPr="005616E8" w14:paraId="2592002F" w14:textId="77777777" w:rsidTr="001E2761">
        <w:trPr>
          <w:trHeight w:val="288"/>
          <w:jc w:val="center"/>
        </w:trPr>
        <w:tc>
          <w:tcPr>
            <w:tcW w:w="10684" w:type="dxa"/>
            <w:shd w:val="clear" w:color="auto" w:fill="66CCFF"/>
          </w:tcPr>
          <w:p w14:paraId="2167C8E0" w14:textId="77777777" w:rsidR="00B2636F" w:rsidRPr="00FD15F0" w:rsidRDefault="00B2636F" w:rsidP="000C4DD3">
            <w:pPr>
              <w:pStyle w:val="NoSpacing"/>
              <w:rPr>
                <w:rStyle w:val="Heading2Char"/>
                <w:rFonts w:cs="Tahoma"/>
                <w:b w:val="0"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 xml:space="preserve">Part 3 – About the </w:t>
            </w:r>
            <w:r w:rsidR="000C4DD3" w:rsidRPr="00FD15F0">
              <w:rPr>
                <w:b/>
                <w:sz w:val="28"/>
                <w:szCs w:val="28"/>
              </w:rPr>
              <w:t>care</w:t>
            </w:r>
            <w:r w:rsidR="000D7409" w:rsidRPr="00FD15F0">
              <w:rPr>
                <w:b/>
                <w:sz w:val="28"/>
                <w:szCs w:val="28"/>
              </w:rPr>
              <w:t xml:space="preserve"> and/or support</w:t>
            </w:r>
            <w:r w:rsidR="000C4DD3" w:rsidRPr="00FD15F0">
              <w:rPr>
                <w:b/>
                <w:sz w:val="28"/>
                <w:szCs w:val="28"/>
              </w:rPr>
              <w:t xml:space="preserve"> that you provide</w:t>
            </w:r>
          </w:p>
        </w:tc>
      </w:tr>
      <w:tr w:rsidR="00B2636F" w:rsidRPr="005616E8" w14:paraId="2CE12DD5" w14:textId="77777777" w:rsidTr="008010F1">
        <w:trPr>
          <w:trHeight w:val="288"/>
          <w:jc w:val="center"/>
        </w:trPr>
        <w:tc>
          <w:tcPr>
            <w:tcW w:w="10684" w:type="dxa"/>
            <w:shd w:val="clear" w:color="auto" w:fill="CCECFF"/>
          </w:tcPr>
          <w:p w14:paraId="6D1DD780" w14:textId="77777777" w:rsidR="00B2636F" w:rsidRPr="005616E8" w:rsidRDefault="000C4DD3" w:rsidP="001E2761">
            <w:pPr>
              <w:pStyle w:val="NoSpacing"/>
              <w:rPr>
                <w:sz w:val="24"/>
              </w:rPr>
            </w:pPr>
            <w:r w:rsidRPr="005616E8">
              <w:rPr>
                <w:rFonts w:cs="Tahoma"/>
                <w:sz w:val="24"/>
              </w:rPr>
              <w:t xml:space="preserve">For each of the following please tick any of the boxes if you provide care or support in this area </w:t>
            </w:r>
            <w:r w:rsidR="004177E9" w:rsidRPr="005616E8">
              <w:rPr>
                <w:rFonts w:cs="Tahoma"/>
                <w:sz w:val="24"/>
              </w:rPr>
              <w:t xml:space="preserve">and explain what you provide which is </w:t>
            </w:r>
            <w:r w:rsidRPr="005616E8">
              <w:rPr>
                <w:rFonts w:cs="Tahoma"/>
                <w:sz w:val="24"/>
              </w:rPr>
              <w:t>over and above what would typically be expected for a non-disabled child</w:t>
            </w:r>
            <w:r w:rsidR="001E2761" w:rsidRPr="005616E8">
              <w:rPr>
                <w:rFonts w:cs="Tahoma"/>
                <w:sz w:val="24"/>
              </w:rPr>
              <w:t xml:space="preserve"> or </w:t>
            </w:r>
            <w:r w:rsidRPr="005616E8">
              <w:rPr>
                <w:rFonts w:cs="Tahoma"/>
                <w:sz w:val="24"/>
              </w:rPr>
              <w:t>young person of a similar age:</w:t>
            </w:r>
          </w:p>
        </w:tc>
      </w:tr>
      <w:tr w:rsidR="00B2636F" w:rsidRPr="005616E8" w14:paraId="3AFC4197" w14:textId="77777777" w:rsidTr="001E2761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55A8003F" w14:textId="77777777" w:rsidR="00B2636F" w:rsidRPr="005616E8" w:rsidRDefault="00B2636F" w:rsidP="00CF2F42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="001E2761" w:rsidRPr="005616E8">
              <w:rPr>
                <w:rFonts w:cs="Tahoma"/>
                <w:sz w:val="24"/>
              </w:rPr>
              <w:t>Mental health/emotional difficulties</w:t>
            </w:r>
            <w:r w:rsidR="00577455" w:rsidRPr="005616E8">
              <w:rPr>
                <w:rFonts w:cs="Tahoma"/>
                <w:sz w:val="24"/>
              </w:rPr>
              <w:t xml:space="preserve"> </w:t>
            </w:r>
            <w:r w:rsidR="00166A2F" w:rsidRPr="005616E8">
              <w:rPr>
                <w:rFonts w:cs="Tahoma"/>
                <w:i/>
                <w:szCs w:val="16"/>
              </w:rPr>
              <w:t>(Please expand)</w:t>
            </w:r>
            <w:r w:rsidRPr="005616E8">
              <w:rPr>
                <w:rFonts w:cs="Tahoma"/>
              </w:rPr>
              <w:tab/>
            </w:r>
            <w:r w:rsidRPr="005616E8">
              <w:rPr>
                <w:rFonts w:cs="Tahoma"/>
              </w:rPr>
              <w:tab/>
              <w:t xml:space="preserve">    </w:t>
            </w:r>
          </w:p>
          <w:p w14:paraId="10040EE0" w14:textId="77777777" w:rsidR="006B7FBF" w:rsidRPr="005616E8" w:rsidRDefault="006B7FBF" w:rsidP="006B7FB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Personal care </w:t>
            </w:r>
            <w:r w:rsidRPr="005616E8">
              <w:rPr>
                <w:rFonts w:cs="Tahoma"/>
                <w:i/>
                <w:szCs w:val="16"/>
              </w:rPr>
              <w:t>(Please expand  - e.g. washing, dressing, toileting, incontinence)</w:t>
            </w:r>
            <w:r w:rsidRPr="005616E8">
              <w:rPr>
                <w:rFonts w:cs="Tahoma"/>
              </w:rPr>
              <w:t xml:space="preserve">  </w:t>
            </w:r>
          </w:p>
          <w:p w14:paraId="291E4FBF" w14:textId="26D55B46" w:rsidR="00B2636F" w:rsidRPr="005616E8" w:rsidRDefault="006B7FBF" w:rsidP="001E2761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Additional support to access play activities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</w:p>
          <w:p w14:paraId="224E1E11" w14:textId="77777777" w:rsidR="006B7FBF" w:rsidRPr="005616E8" w:rsidRDefault="006B7FBF" w:rsidP="006B7FB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Learning difficulties/ability to make sense of daily activities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  <w:r w:rsidRPr="005616E8">
              <w:rPr>
                <w:rFonts w:cs="Tahoma"/>
              </w:rPr>
              <w:tab/>
            </w:r>
          </w:p>
          <w:p w14:paraId="65FD2397" w14:textId="77777777" w:rsidR="00577455" w:rsidRDefault="006B7FBF" w:rsidP="006B7FBF">
            <w:pPr>
              <w:rPr>
                <w:rFonts w:cs="Tahoma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Additional support with meal times, nutrition, feeding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  <w:r w:rsidRPr="005616E8">
              <w:rPr>
                <w:rFonts w:cs="Tahoma"/>
              </w:rPr>
              <w:tab/>
            </w:r>
          </w:p>
          <w:p w14:paraId="70C48A1E" w14:textId="77777777" w:rsidR="006B7FBF" w:rsidRPr="005616E8" w:rsidRDefault="006B7FBF" w:rsidP="006B7FB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Help with specific exercise, therapies </w:t>
            </w:r>
            <w:r w:rsidRPr="005616E8">
              <w:rPr>
                <w:rFonts w:cs="Tahoma"/>
                <w:i/>
                <w:szCs w:val="16"/>
              </w:rPr>
              <w:t>(e.g. physiotherapy, speech therapy)</w:t>
            </w:r>
            <w:r w:rsidRPr="005616E8">
              <w:rPr>
                <w:rFonts w:cs="Tahoma"/>
              </w:rPr>
              <w:tab/>
            </w:r>
          </w:p>
          <w:p w14:paraId="5B075DC8" w14:textId="77777777" w:rsidR="006B7FBF" w:rsidRPr="005616E8" w:rsidRDefault="006B7FBF" w:rsidP="006B7FB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Long term support with medicines, drug routines, medical procedures</w:t>
            </w:r>
            <w:r w:rsidRPr="005616E8">
              <w:rPr>
                <w:rFonts w:cs="Tahoma"/>
                <w:sz w:val="24"/>
              </w:rPr>
              <w:t xml:space="preserve">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  <w:r w:rsidRPr="005616E8">
              <w:rPr>
                <w:rFonts w:cs="Tahoma"/>
              </w:rPr>
              <w:tab/>
            </w:r>
          </w:p>
          <w:p w14:paraId="2DDA963A" w14:textId="77777777" w:rsidR="006B7FBF" w:rsidRPr="005616E8" w:rsidRDefault="006B7FBF" w:rsidP="006B7FB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Additional support to make and meet with friends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  <w:r w:rsidRPr="005616E8">
              <w:rPr>
                <w:rFonts w:cs="Tahoma"/>
              </w:rPr>
              <w:tab/>
            </w:r>
          </w:p>
          <w:p w14:paraId="35C2053D" w14:textId="15E1ADF0" w:rsidR="006B7FBF" w:rsidRPr="005616E8" w:rsidRDefault="006B7FBF" w:rsidP="006B7FBF">
            <w:pPr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Difficult behaviour that challenges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  <w:r w:rsidRPr="005616E8">
              <w:rPr>
                <w:rFonts w:cs="Tahoma"/>
              </w:rPr>
              <w:tab/>
            </w:r>
          </w:p>
          <w:p w14:paraId="44A5A742" w14:textId="4574A184" w:rsidR="006B7FBF" w:rsidRPr="005616E8" w:rsidRDefault="006B7FBF" w:rsidP="006B7FBF">
            <w:pPr>
              <w:rPr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Support with moving and handling </w:t>
            </w:r>
            <w:r w:rsidRPr="005616E8">
              <w:rPr>
                <w:rFonts w:cs="Tahoma"/>
                <w:i/>
                <w:szCs w:val="16"/>
              </w:rPr>
              <w:t>(Please expand)</w:t>
            </w:r>
          </w:p>
          <w:p w14:paraId="61056C5B" w14:textId="77777777" w:rsidR="006B7FBF" w:rsidRPr="005616E8" w:rsidRDefault="006B7FBF" w:rsidP="006B7FB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What support or supervision do you provide to this child or young person?</w:t>
            </w:r>
          </w:p>
          <w:p w14:paraId="1157E69C" w14:textId="77777777" w:rsidR="006B7FBF" w:rsidRDefault="006B7FBF" w:rsidP="006B7FBF">
            <w:pPr>
              <w:rPr>
                <w:rFonts w:cs="Tahoma"/>
                <w:i/>
                <w:szCs w:val="16"/>
              </w:rPr>
            </w:pPr>
            <w:r w:rsidRPr="005616E8">
              <w:rPr>
                <w:rFonts w:cs="Tahoma"/>
                <w:i/>
                <w:szCs w:val="16"/>
              </w:rPr>
              <w:t>(Please explain how this is different to a non-disabled child of a similar age and give additional information about your child/young person’s needs)</w:t>
            </w:r>
          </w:p>
          <w:p w14:paraId="71D17CA0" w14:textId="77777777" w:rsidR="006B7FBF" w:rsidRDefault="006B7FBF" w:rsidP="006B7FBF">
            <w:pPr>
              <w:rPr>
                <w:rFonts w:cs="Tahoma"/>
                <w:i/>
                <w:szCs w:val="16"/>
              </w:rPr>
            </w:pPr>
          </w:p>
          <w:p w14:paraId="0AE62A95" w14:textId="7436B52D" w:rsidR="006B7FBF" w:rsidRPr="006B7FBF" w:rsidRDefault="006B7FBF" w:rsidP="006B7FBF">
            <w:pPr>
              <w:rPr>
                <w:rFonts w:cs="Tahoma"/>
                <w:i/>
                <w:szCs w:val="16"/>
              </w:rPr>
            </w:pPr>
          </w:p>
        </w:tc>
      </w:tr>
    </w:tbl>
    <w:p w14:paraId="6D2E08AD" w14:textId="77777777" w:rsidR="003A4288" w:rsidRPr="005616E8" w:rsidRDefault="003A4288" w:rsidP="00577455">
      <w:pPr>
        <w:pStyle w:val="NoSpacing"/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577455" w:rsidRPr="005616E8" w14:paraId="5A1CF2F6" w14:textId="77777777" w:rsidTr="00CF2F42">
        <w:trPr>
          <w:trHeight w:val="288"/>
          <w:jc w:val="center"/>
        </w:trPr>
        <w:tc>
          <w:tcPr>
            <w:tcW w:w="10684" w:type="dxa"/>
            <w:shd w:val="clear" w:color="auto" w:fill="66CCFF"/>
          </w:tcPr>
          <w:p w14:paraId="1A0FC1F2" w14:textId="77777777" w:rsidR="00577455" w:rsidRPr="00FD15F0" w:rsidRDefault="00577455" w:rsidP="00577455">
            <w:pPr>
              <w:pStyle w:val="NoSpacing"/>
              <w:rPr>
                <w:b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>Part 4 – Do you provide care for anyone else?</w:t>
            </w:r>
          </w:p>
          <w:p w14:paraId="6990265F" w14:textId="1E81ED44" w:rsidR="004F1EED" w:rsidRPr="005616E8" w:rsidRDefault="004F1EED" w:rsidP="00577455">
            <w:pPr>
              <w:pStyle w:val="NoSpacing"/>
              <w:rPr>
                <w:rStyle w:val="Heading2Char"/>
                <w:rFonts w:cs="Tahoma"/>
                <w:b w:val="0"/>
                <w:sz w:val="28"/>
                <w:szCs w:val="28"/>
              </w:rPr>
            </w:pPr>
          </w:p>
        </w:tc>
      </w:tr>
      <w:tr w:rsidR="0065527D" w:rsidRPr="005616E8" w14:paraId="0BE2F239" w14:textId="77777777" w:rsidTr="00F00A4A">
        <w:trPr>
          <w:trHeight w:val="288"/>
          <w:jc w:val="center"/>
        </w:trPr>
        <w:tc>
          <w:tcPr>
            <w:tcW w:w="10684" w:type="dxa"/>
            <w:shd w:val="clear" w:color="auto" w:fill="CCECFF"/>
          </w:tcPr>
          <w:p w14:paraId="23A1A927" w14:textId="713ADE05" w:rsidR="0065527D" w:rsidRPr="005616E8" w:rsidRDefault="00BE0A7B" w:rsidP="00CD095A">
            <w:pPr>
              <w:pStyle w:val="NoSpacing"/>
              <w:rPr>
                <w:rFonts w:cs="Tahoma"/>
                <w:b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Yes    </w:t>
            </w:r>
            <w:r w:rsidRPr="00BE0A7B">
              <w:rPr>
                <w:rFonts w:cs="Tahoma"/>
                <w:szCs w:val="16"/>
              </w:rPr>
              <w:t xml:space="preserve">Give details below </w:t>
            </w:r>
            <w:r>
              <w:rPr>
                <w:sz w:val="24"/>
              </w:rPr>
              <w:t xml:space="preserve">         </w:t>
            </w: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No</w:t>
            </w:r>
            <w:r>
              <w:rPr>
                <w:rFonts w:cs="Tahoma"/>
                <w:sz w:val="24"/>
              </w:rPr>
              <w:t xml:space="preserve"> </w:t>
            </w:r>
            <w:r w:rsidRPr="00BE0A7B">
              <w:rPr>
                <w:rFonts w:cs="Tahoma"/>
                <w:szCs w:val="16"/>
              </w:rPr>
              <w:t xml:space="preserve">If you </w:t>
            </w:r>
            <w:r w:rsidRPr="00BE0A7B">
              <w:rPr>
                <w:rFonts w:cs="Tahoma"/>
                <w:szCs w:val="16"/>
                <w:u w:val="single"/>
              </w:rPr>
              <w:t>do not</w:t>
            </w:r>
            <w:r w:rsidRPr="00BE0A7B">
              <w:rPr>
                <w:rFonts w:cs="Tahoma"/>
                <w:szCs w:val="16"/>
              </w:rPr>
              <w:t xml:space="preserve"> provide care for anyone else please go to Part 5</w:t>
            </w:r>
            <w:r w:rsidRPr="005616E8">
              <w:rPr>
                <w:rFonts w:cs="Tahoma"/>
                <w:sz w:val="24"/>
              </w:rPr>
              <w:t>.</w:t>
            </w:r>
          </w:p>
        </w:tc>
      </w:tr>
      <w:tr w:rsidR="00577455" w:rsidRPr="005616E8" w14:paraId="3082E83C" w14:textId="77777777" w:rsidTr="00CF2F42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36DE6B15" w14:textId="2BE8A024" w:rsidR="0065527D" w:rsidRPr="006B7FBF" w:rsidRDefault="0065527D" w:rsidP="0065527D">
            <w:pPr>
              <w:pStyle w:val="NoSpacing"/>
              <w:rPr>
                <w:rFonts w:cs="Tahoma"/>
                <w:sz w:val="20"/>
                <w:szCs w:val="20"/>
              </w:rPr>
            </w:pPr>
            <w:r w:rsidRPr="006B7FBF">
              <w:rPr>
                <w:rFonts w:cs="Tahoma"/>
                <w:sz w:val="20"/>
                <w:szCs w:val="20"/>
              </w:rPr>
              <w:t xml:space="preserve">Please give details of </w:t>
            </w:r>
            <w:r w:rsidR="00BE0A7B">
              <w:rPr>
                <w:rFonts w:cs="Tahoma"/>
                <w:sz w:val="20"/>
                <w:szCs w:val="20"/>
              </w:rPr>
              <w:t>who you provide care for:</w:t>
            </w:r>
          </w:p>
          <w:p w14:paraId="6CB766CB" w14:textId="4E646D21" w:rsidR="00CD095A" w:rsidRPr="006B7FBF" w:rsidRDefault="0065527D" w:rsidP="0065527D">
            <w:pPr>
              <w:pStyle w:val="NoSpacing"/>
              <w:rPr>
                <w:rFonts w:cs="Tahoma"/>
                <w:b/>
                <w:bCs/>
                <w:sz w:val="20"/>
                <w:szCs w:val="20"/>
              </w:rPr>
            </w:pPr>
            <w:r w:rsidRPr="006B7FBF">
              <w:rPr>
                <w:rFonts w:cs="Tahoma"/>
                <w:sz w:val="20"/>
                <w:szCs w:val="20"/>
              </w:rPr>
              <w:t xml:space="preserve">   </w:t>
            </w:r>
            <w:r w:rsidR="007964C5" w:rsidRPr="006B7FBF">
              <w:rPr>
                <w:rFonts w:cs="Tahoma"/>
                <w:sz w:val="20"/>
                <w:szCs w:val="20"/>
              </w:rPr>
              <w:t xml:space="preserve">  </w:t>
            </w:r>
            <w:r w:rsidR="00BE0A7B">
              <w:rPr>
                <w:rFonts w:cs="Tahoma"/>
                <w:b/>
                <w:bCs/>
                <w:sz w:val="20"/>
                <w:szCs w:val="20"/>
              </w:rPr>
              <w:t>N</w:t>
            </w:r>
            <w:r w:rsidRPr="006B7FBF">
              <w:rPr>
                <w:rFonts w:cs="Tahoma"/>
                <w:b/>
                <w:bCs/>
                <w:sz w:val="20"/>
                <w:szCs w:val="20"/>
              </w:rPr>
              <w:t xml:space="preserve">ame    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 xml:space="preserve">                        </w:t>
            </w:r>
            <w:r w:rsidRPr="006B7FBF">
              <w:rPr>
                <w:rFonts w:cs="Tahoma"/>
                <w:b/>
                <w:bCs/>
                <w:sz w:val="20"/>
                <w:szCs w:val="20"/>
              </w:rPr>
              <w:t xml:space="preserve">      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 xml:space="preserve">    </w:t>
            </w:r>
            <w:r w:rsidR="00BE0A7B">
              <w:rPr>
                <w:rFonts w:cs="Tahoma"/>
                <w:b/>
                <w:bCs/>
                <w:sz w:val="20"/>
                <w:szCs w:val="20"/>
              </w:rPr>
              <w:t xml:space="preserve">     A</w:t>
            </w:r>
            <w:r w:rsidRPr="006B7FBF">
              <w:rPr>
                <w:rFonts w:cs="Tahoma"/>
                <w:b/>
                <w:bCs/>
                <w:sz w:val="20"/>
                <w:szCs w:val="20"/>
              </w:rPr>
              <w:t xml:space="preserve">ge           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 xml:space="preserve">    </w:t>
            </w:r>
            <w:r w:rsidR="00BE0A7B">
              <w:rPr>
                <w:rFonts w:cs="Tahoma"/>
                <w:b/>
                <w:bCs/>
                <w:sz w:val="20"/>
                <w:szCs w:val="20"/>
              </w:rPr>
              <w:t xml:space="preserve">     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 xml:space="preserve">Relationship   </w:t>
            </w:r>
            <w:r w:rsidR="00CD095A" w:rsidRPr="006B7FBF">
              <w:rPr>
                <w:rFonts w:cs="Tahoma"/>
                <w:b/>
                <w:bCs/>
                <w:sz w:val="20"/>
                <w:szCs w:val="20"/>
              </w:rPr>
              <w:t xml:space="preserve">         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 w:rsidR="00BE0A7B">
              <w:rPr>
                <w:rFonts w:cs="Tahoma"/>
                <w:b/>
                <w:bCs/>
                <w:sz w:val="20"/>
                <w:szCs w:val="20"/>
              </w:rPr>
              <w:t xml:space="preserve">               </w:t>
            </w:r>
            <w:r w:rsidR="00CD095A" w:rsidRPr="006B7FBF">
              <w:rPr>
                <w:rFonts w:cs="Tahoma"/>
                <w:b/>
                <w:bCs/>
                <w:sz w:val="20"/>
                <w:szCs w:val="20"/>
              </w:rPr>
              <w:t>Do they l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>ive</w:t>
            </w:r>
          </w:p>
          <w:p w14:paraId="52EF5B9A" w14:textId="3FEA78E0" w:rsidR="0065527D" w:rsidRPr="006B7FBF" w:rsidRDefault="00CD095A" w:rsidP="0065527D">
            <w:pPr>
              <w:pStyle w:val="NoSpacing"/>
              <w:rPr>
                <w:rFonts w:cs="Tahoma"/>
                <w:b/>
                <w:bCs/>
                <w:sz w:val="20"/>
                <w:szCs w:val="20"/>
              </w:rPr>
            </w:pPr>
            <w:r w:rsidRPr="006B7FBF">
              <w:rPr>
                <w:rFonts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to you                      </w:t>
            </w:r>
            <w:r w:rsidR="00BE0A7B">
              <w:rPr>
                <w:rFonts w:cs="Tahoma"/>
                <w:b/>
                <w:bCs/>
                <w:sz w:val="20"/>
                <w:szCs w:val="20"/>
              </w:rPr>
              <w:t xml:space="preserve">                 </w:t>
            </w:r>
            <w:r w:rsidR="00D15F8D" w:rsidRPr="006B7FBF">
              <w:rPr>
                <w:rFonts w:cs="Tahoma"/>
                <w:b/>
                <w:bCs/>
                <w:sz w:val="20"/>
                <w:szCs w:val="20"/>
              </w:rPr>
              <w:t>with you</w:t>
            </w:r>
            <w:r w:rsidRPr="006B7FBF">
              <w:rPr>
                <w:rFonts w:cs="Tahoma"/>
                <w:b/>
                <w:bCs/>
                <w:sz w:val="20"/>
                <w:szCs w:val="20"/>
              </w:rPr>
              <w:t>?</w:t>
            </w:r>
            <w:r w:rsidR="0065527D" w:rsidRPr="006B7FBF"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</w:p>
          <w:p w14:paraId="1B500B7D" w14:textId="212BFC53" w:rsidR="00577455" w:rsidRDefault="00577455" w:rsidP="006B7FBF">
            <w:pPr>
              <w:pStyle w:val="NoSpacing"/>
              <w:rPr>
                <w:sz w:val="24"/>
              </w:rPr>
            </w:pPr>
          </w:p>
          <w:p w14:paraId="2F7BB28D" w14:textId="77777777" w:rsidR="00BE0A7B" w:rsidRDefault="00BE0A7B" w:rsidP="006B7FBF">
            <w:pPr>
              <w:pStyle w:val="NoSpacing"/>
              <w:rPr>
                <w:sz w:val="24"/>
              </w:rPr>
            </w:pPr>
          </w:p>
          <w:p w14:paraId="5F6C890F" w14:textId="77777777" w:rsidR="006B7FBF" w:rsidRDefault="006B7FBF" w:rsidP="006B7FBF">
            <w:pPr>
              <w:pStyle w:val="NoSpacing"/>
              <w:rPr>
                <w:sz w:val="24"/>
              </w:rPr>
            </w:pPr>
          </w:p>
          <w:p w14:paraId="1C42249A" w14:textId="68D57168" w:rsidR="006B7FBF" w:rsidRPr="005616E8" w:rsidRDefault="006B7FBF" w:rsidP="006B7FBF">
            <w:pPr>
              <w:pStyle w:val="NoSpacing"/>
              <w:rPr>
                <w:sz w:val="24"/>
              </w:rPr>
            </w:pPr>
          </w:p>
        </w:tc>
      </w:tr>
      <w:tr w:rsidR="00577455" w:rsidRPr="005616E8" w14:paraId="76A57E75" w14:textId="77777777" w:rsidTr="00CF2F42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1A4BFF8D" w14:textId="377DA01E" w:rsidR="00796BB6" w:rsidRDefault="001D3A3D" w:rsidP="001D3A3D">
            <w:pPr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>Please give details</w:t>
            </w:r>
            <w:r w:rsidR="00FD23E0" w:rsidRPr="005616E8">
              <w:rPr>
                <w:rFonts w:cs="Tahoma"/>
                <w:sz w:val="24"/>
              </w:rPr>
              <w:t xml:space="preserve"> of the care you provide</w:t>
            </w:r>
            <w:r w:rsidRPr="005616E8">
              <w:rPr>
                <w:rFonts w:cs="Tahoma"/>
                <w:sz w:val="24"/>
              </w:rPr>
              <w:t>:</w:t>
            </w:r>
          </w:p>
          <w:p w14:paraId="4A22908C" w14:textId="77777777" w:rsidR="000D4432" w:rsidRDefault="000D4432" w:rsidP="001D3A3D">
            <w:pPr>
              <w:rPr>
                <w:rFonts w:cs="Tahoma"/>
                <w:sz w:val="24"/>
              </w:rPr>
            </w:pPr>
          </w:p>
          <w:p w14:paraId="01A373FE" w14:textId="69747105" w:rsidR="00BE0A7B" w:rsidRPr="005616E8" w:rsidRDefault="00BE0A7B" w:rsidP="001D3A3D">
            <w:pPr>
              <w:rPr>
                <w:rFonts w:cs="Tahoma"/>
                <w:sz w:val="24"/>
              </w:rPr>
            </w:pPr>
          </w:p>
        </w:tc>
      </w:tr>
    </w:tbl>
    <w:p w14:paraId="3AE204F7" w14:textId="77777777" w:rsidR="00577455" w:rsidRPr="005616E8" w:rsidRDefault="00577455" w:rsidP="00FD0CBF">
      <w:pPr>
        <w:pStyle w:val="NoSpacing"/>
      </w:pPr>
    </w:p>
    <w:p w14:paraId="0BE55159" w14:textId="77777777" w:rsidR="001D72A1" w:rsidRPr="005616E8" w:rsidRDefault="001D72A1" w:rsidP="001D72A1">
      <w:pPr>
        <w:pStyle w:val="NoSpacing"/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1D72A1" w:rsidRPr="005616E8" w14:paraId="653524D5" w14:textId="77777777" w:rsidTr="00CF2F42">
        <w:trPr>
          <w:trHeight w:val="288"/>
          <w:jc w:val="center"/>
        </w:trPr>
        <w:tc>
          <w:tcPr>
            <w:tcW w:w="10684" w:type="dxa"/>
            <w:shd w:val="clear" w:color="auto" w:fill="66CCFF"/>
          </w:tcPr>
          <w:p w14:paraId="776E8019" w14:textId="186844FF" w:rsidR="00BE0A7B" w:rsidRPr="00BE0A7B" w:rsidRDefault="001D72A1" w:rsidP="001D72A1">
            <w:pPr>
              <w:pStyle w:val="NoSpacing"/>
              <w:rPr>
                <w:rStyle w:val="Heading2Char"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>Part 5 – How caring affects you</w:t>
            </w:r>
          </w:p>
        </w:tc>
      </w:tr>
      <w:tr w:rsidR="001D72A1" w:rsidRPr="005616E8" w14:paraId="31C0DE87" w14:textId="77777777" w:rsidTr="008010F1">
        <w:trPr>
          <w:trHeight w:val="288"/>
          <w:jc w:val="center"/>
        </w:trPr>
        <w:tc>
          <w:tcPr>
            <w:tcW w:w="10684" w:type="dxa"/>
            <w:shd w:val="clear" w:color="auto" w:fill="CCECFF"/>
          </w:tcPr>
          <w:p w14:paraId="42D2F2FE" w14:textId="77777777" w:rsidR="001D72A1" w:rsidRPr="005616E8" w:rsidRDefault="001D72A1" w:rsidP="001D72A1">
            <w:pPr>
              <w:pStyle w:val="NoSpacing"/>
              <w:rPr>
                <w:sz w:val="24"/>
              </w:rPr>
            </w:pPr>
            <w:r w:rsidRPr="00BE0A7B">
              <w:rPr>
                <w:rFonts w:cs="Tahoma"/>
                <w:sz w:val="18"/>
                <w:szCs w:val="18"/>
              </w:rPr>
              <w:t xml:space="preserve">For each of the following please tick any of the boxes if your caring role means you are </w:t>
            </w:r>
            <w:r w:rsidR="00E02C3B" w:rsidRPr="00BE0A7B">
              <w:rPr>
                <w:rFonts w:cs="Tahoma"/>
                <w:sz w:val="18"/>
                <w:szCs w:val="18"/>
              </w:rPr>
              <w:t>un</w:t>
            </w:r>
            <w:r w:rsidRPr="00BE0A7B">
              <w:rPr>
                <w:rFonts w:cs="Tahoma"/>
                <w:sz w:val="18"/>
                <w:szCs w:val="18"/>
              </w:rPr>
              <w:t xml:space="preserve">able to achieve one or more of the following outcomes:   </w:t>
            </w:r>
          </w:p>
        </w:tc>
      </w:tr>
      <w:tr w:rsidR="001D72A1" w:rsidRPr="005616E8" w14:paraId="60E4D3CB" w14:textId="77777777" w:rsidTr="00CF2F42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4F25BC3B" w14:textId="49AEDA28" w:rsidR="001D72A1" w:rsidRPr="005616E8" w:rsidRDefault="001D72A1" w:rsidP="00CF2F42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>Carrying out caring res</w:t>
            </w:r>
            <w:r w:rsidR="00E02C3B" w:rsidRPr="005616E8">
              <w:rPr>
                <w:rFonts w:cs="Tahoma"/>
                <w:sz w:val="24"/>
              </w:rPr>
              <w:t xml:space="preserve">ponsibilities for another </w:t>
            </w:r>
            <w:r w:rsidR="00B8374F">
              <w:rPr>
                <w:rFonts w:cs="Tahoma"/>
                <w:sz w:val="24"/>
              </w:rPr>
              <w:t>person</w:t>
            </w:r>
            <w:r w:rsidR="00E02C3B" w:rsidRPr="005616E8">
              <w:rPr>
                <w:rFonts w:cs="Tahoma"/>
                <w:sz w:val="24"/>
              </w:rPr>
              <w:t xml:space="preserve"> you care for</w:t>
            </w:r>
            <w:r w:rsidRPr="005616E8">
              <w:rPr>
                <w:rFonts w:cs="Tahoma"/>
                <w:sz w:val="24"/>
              </w:rPr>
              <w:t xml:space="preserve"> </w:t>
            </w:r>
            <w:r w:rsidRPr="005616E8">
              <w:rPr>
                <w:rFonts w:cs="Tahoma"/>
                <w:i/>
                <w:szCs w:val="16"/>
              </w:rPr>
              <w:t>(Please</w:t>
            </w:r>
            <w:r w:rsidR="00F816B9">
              <w:rPr>
                <w:rFonts w:cs="Tahoma"/>
                <w:i/>
                <w:szCs w:val="16"/>
              </w:rPr>
              <w:t xml:space="preserve"> describe</w:t>
            </w:r>
            <w:r w:rsidRPr="005616E8">
              <w:rPr>
                <w:rFonts w:cs="Tahoma"/>
                <w:i/>
                <w:szCs w:val="16"/>
              </w:rPr>
              <w:t>)</w:t>
            </w:r>
            <w:r w:rsidRPr="005616E8">
              <w:rPr>
                <w:rFonts w:cs="Tahoma"/>
              </w:rPr>
              <w:tab/>
            </w:r>
            <w:r w:rsidRPr="005616E8">
              <w:rPr>
                <w:rFonts w:cs="Tahoma"/>
              </w:rPr>
              <w:tab/>
              <w:t xml:space="preserve">    </w:t>
            </w:r>
          </w:p>
          <w:p w14:paraId="3F030D48" w14:textId="77777777" w:rsidR="001D72A1" w:rsidRDefault="001D72A1" w:rsidP="00BE0A7B">
            <w:pPr>
              <w:pStyle w:val="NoSpacing"/>
              <w:rPr>
                <w:sz w:val="24"/>
              </w:rPr>
            </w:pPr>
          </w:p>
          <w:p w14:paraId="732159B2" w14:textId="77777777" w:rsidR="00B8374F" w:rsidRPr="005616E8" w:rsidRDefault="00B8374F" w:rsidP="00B8374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Maintaining a habitable home </w:t>
            </w:r>
            <w:r w:rsidRPr="005616E8">
              <w:rPr>
                <w:rFonts w:cs="Tahoma"/>
                <w:i/>
                <w:szCs w:val="16"/>
              </w:rPr>
              <w:t xml:space="preserve">(Please </w:t>
            </w:r>
            <w:r>
              <w:rPr>
                <w:rFonts w:cs="Tahoma"/>
                <w:i/>
                <w:szCs w:val="16"/>
              </w:rPr>
              <w:t>describe</w:t>
            </w:r>
            <w:r w:rsidRPr="005616E8">
              <w:rPr>
                <w:rFonts w:cs="Tahoma"/>
                <w:i/>
                <w:szCs w:val="16"/>
              </w:rPr>
              <w:t>)</w:t>
            </w:r>
            <w:r w:rsidRPr="005616E8">
              <w:rPr>
                <w:rFonts w:cs="Tahoma"/>
              </w:rPr>
              <w:t xml:space="preserve">  </w:t>
            </w:r>
          </w:p>
          <w:p w14:paraId="4FCEEA1B" w14:textId="77777777" w:rsidR="00B8374F" w:rsidRDefault="00B8374F" w:rsidP="00BE0A7B">
            <w:pPr>
              <w:pStyle w:val="NoSpacing"/>
              <w:rPr>
                <w:sz w:val="24"/>
              </w:rPr>
            </w:pPr>
          </w:p>
          <w:p w14:paraId="4A9EC34B" w14:textId="77777777" w:rsidR="00B8374F" w:rsidRDefault="00B8374F" w:rsidP="00B8374F">
            <w:pPr>
              <w:rPr>
                <w:rFonts w:cs="Tahoma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Managing and maintaining your own nutrition </w:t>
            </w:r>
            <w:r w:rsidRPr="005616E8">
              <w:rPr>
                <w:rFonts w:cs="Tahoma"/>
                <w:i/>
                <w:szCs w:val="16"/>
              </w:rPr>
              <w:t xml:space="preserve">(Please </w:t>
            </w:r>
            <w:r>
              <w:rPr>
                <w:rFonts w:cs="Tahoma"/>
                <w:i/>
                <w:szCs w:val="16"/>
              </w:rPr>
              <w:t>describe</w:t>
            </w:r>
            <w:r w:rsidRPr="005616E8">
              <w:rPr>
                <w:rFonts w:cs="Tahoma"/>
                <w:i/>
                <w:szCs w:val="16"/>
              </w:rPr>
              <w:t>)</w:t>
            </w:r>
            <w:r w:rsidRPr="005616E8">
              <w:rPr>
                <w:rFonts w:cs="Tahoma"/>
              </w:rPr>
              <w:t xml:space="preserve">  </w:t>
            </w:r>
          </w:p>
          <w:p w14:paraId="4EFB3D9F" w14:textId="77777777" w:rsidR="00B8374F" w:rsidRDefault="00B8374F" w:rsidP="00B8374F">
            <w:pPr>
              <w:rPr>
                <w:rFonts w:cs="Tahoma"/>
              </w:rPr>
            </w:pPr>
          </w:p>
          <w:p w14:paraId="1777E092" w14:textId="34B09D20" w:rsidR="00B8374F" w:rsidRDefault="00B8374F" w:rsidP="00B8374F">
            <w:pPr>
              <w:rPr>
                <w:rFonts w:cs="Tahoma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Developing and maintaining family or other personal relationships </w:t>
            </w:r>
            <w:r w:rsidRPr="005616E8">
              <w:rPr>
                <w:rFonts w:cs="Tahoma"/>
                <w:i/>
                <w:szCs w:val="16"/>
              </w:rPr>
              <w:t xml:space="preserve">(Please </w:t>
            </w:r>
            <w:r>
              <w:rPr>
                <w:rFonts w:cs="Tahoma"/>
                <w:i/>
                <w:szCs w:val="16"/>
              </w:rPr>
              <w:t>describe</w:t>
            </w:r>
            <w:r w:rsidRPr="005616E8">
              <w:rPr>
                <w:rFonts w:cs="Tahoma"/>
                <w:i/>
                <w:szCs w:val="16"/>
              </w:rPr>
              <w:t>)</w:t>
            </w:r>
            <w:r w:rsidRPr="005616E8">
              <w:rPr>
                <w:rFonts w:cs="Tahoma"/>
              </w:rPr>
              <w:tab/>
            </w:r>
          </w:p>
          <w:p w14:paraId="76889536" w14:textId="70D1287C" w:rsidR="00B8374F" w:rsidRDefault="00B8374F" w:rsidP="00B8374F">
            <w:pPr>
              <w:rPr>
                <w:rFonts w:cs="Tahoma"/>
              </w:rPr>
            </w:pPr>
          </w:p>
          <w:p w14:paraId="230AFE3B" w14:textId="28775BAB" w:rsidR="00B8374F" w:rsidRDefault="00B8374F" w:rsidP="00B8374F">
            <w:pPr>
              <w:rPr>
                <w:rFonts w:cs="Tahoma"/>
                <w:i/>
                <w:szCs w:val="16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Engaging in work, training, education or volunteering </w:t>
            </w:r>
            <w:r w:rsidRPr="005616E8">
              <w:rPr>
                <w:rFonts w:cs="Tahoma"/>
                <w:i/>
                <w:szCs w:val="16"/>
              </w:rPr>
              <w:t xml:space="preserve">(Please </w:t>
            </w:r>
            <w:r>
              <w:rPr>
                <w:rFonts w:cs="Tahoma"/>
                <w:i/>
                <w:szCs w:val="16"/>
              </w:rPr>
              <w:t>describe</w:t>
            </w:r>
            <w:r w:rsidRPr="005616E8">
              <w:rPr>
                <w:rFonts w:cs="Tahoma"/>
                <w:i/>
                <w:szCs w:val="16"/>
              </w:rPr>
              <w:t>)</w:t>
            </w:r>
          </w:p>
          <w:p w14:paraId="06047EC6" w14:textId="758028A0" w:rsidR="00B8374F" w:rsidRDefault="00B8374F" w:rsidP="00B8374F">
            <w:pPr>
              <w:rPr>
                <w:rFonts w:cs="Tahoma"/>
                <w:i/>
                <w:szCs w:val="16"/>
              </w:rPr>
            </w:pPr>
          </w:p>
          <w:p w14:paraId="494A475C" w14:textId="77777777" w:rsidR="00B8374F" w:rsidRPr="00BE0A7B" w:rsidRDefault="00B8374F" w:rsidP="00B8374F">
            <w:pPr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sym w:font="Wingdings" w:char="F0A8"/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Engaging in recreational activities </w:t>
            </w:r>
            <w:r w:rsidRPr="005616E8">
              <w:rPr>
                <w:rFonts w:cs="Tahoma"/>
                <w:i/>
                <w:szCs w:val="16"/>
              </w:rPr>
              <w:t xml:space="preserve">(Please </w:t>
            </w:r>
            <w:r>
              <w:rPr>
                <w:rFonts w:cs="Tahoma"/>
                <w:i/>
                <w:szCs w:val="16"/>
              </w:rPr>
              <w:t>describe</w:t>
            </w:r>
            <w:r w:rsidRPr="005616E8">
              <w:rPr>
                <w:rFonts w:cs="Tahoma"/>
                <w:i/>
                <w:szCs w:val="16"/>
              </w:rPr>
              <w:t>)</w:t>
            </w:r>
            <w:r w:rsidRPr="005616E8">
              <w:rPr>
                <w:rFonts w:cs="Tahoma"/>
              </w:rPr>
              <w:t xml:space="preserve">  </w:t>
            </w:r>
          </w:p>
          <w:p w14:paraId="50A372E4" w14:textId="77777777" w:rsidR="00B8374F" w:rsidRPr="005616E8" w:rsidRDefault="00B8374F" w:rsidP="00B8374F">
            <w:pPr>
              <w:rPr>
                <w:rFonts w:cs="Tahoma"/>
                <w:sz w:val="24"/>
              </w:rPr>
            </w:pPr>
          </w:p>
          <w:p w14:paraId="0B1A4425" w14:textId="77777777" w:rsidR="00B8374F" w:rsidRPr="005616E8" w:rsidRDefault="00B8374F" w:rsidP="00B8374F">
            <w:pPr>
              <w:rPr>
                <w:sz w:val="24"/>
              </w:rPr>
            </w:pPr>
            <w:r w:rsidRPr="005616E8">
              <w:rPr>
                <w:sz w:val="24"/>
              </w:rPr>
              <w:t xml:space="preserve">Additional comments: </w:t>
            </w:r>
            <w:r w:rsidRPr="005616E8">
              <w:rPr>
                <w:rFonts w:cs="Tahoma"/>
                <w:i/>
                <w:szCs w:val="16"/>
              </w:rPr>
              <w:t>(Please use this box if you wish to give further information on how caring affects you)</w:t>
            </w:r>
            <w:r w:rsidRPr="005616E8">
              <w:rPr>
                <w:rFonts w:cs="Tahoma"/>
              </w:rPr>
              <w:t xml:space="preserve">  </w:t>
            </w:r>
          </w:p>
          <w:p w14:paraId="6F51342E" w14:textId="77777777" w:rsidR="000D4432" w:rsidRPr="005616E8" w:rsidRDefault="000D4432" w:rsidP="00B8374F">
            <w:pPr>
              <w:rPr>
                <w:rFonts w:cs="Tahoma"/>
                <w:sz w:val="24"/>
              </w:rPr>
            </w:pPr>
          </w:p>
          <w:p w14:paraId="378E15BD" w14:textId="7DB625A3" w:rsidR="00B8374F" w:rsidRPr="005616E8" w:rsidRDefault="00B8374F" w:rsidP="00BE0A7B">
            <w:pPr>
              <w:pStyle w:val="NoSpacing"/>
              <w:rPr>
                <w:sz w:val="24"/>
              </w:rPr>
            </w:pPr>
          </w:p>
        </w:tc>
      </w:tr>
    </w:tbl>
    <w:p w14:paraId="2FA57BB0" w14:textId="77777777" w:rsidR="003A4288" w:rsidRPr="005616E8" w:rsidRDefault="003A4288" w:rsidP="00FD0CBF">
      <w:pPr>
        <w:pStyle w:val="NoSpacing"/>
      </w:pPr>
    </w:p>
    <w:p w14:paraId="42A364A8" w14:textId="77777777" w:rsidR="000D3437" w:rsidRPr="007C1A19" w:rsidRDefault="000D3437" w:rsidP="005616E8">
      <w:pPr>
        <w:pStyle w:val="NoSpacing"/>
        <w:jc w:val="both"/>
        <w:rPr>
          <w:color w:val="FF0000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0D3437" w:rsidRPr="005616E8" w14:paraId="29DAE763" w14:textId="77777777" w:rsidTr="00C81212">
        <w:trPr>
          <w:trHeight w:val="288"/>
          <w:jc w:val="center"/>
        </w:trPr>
        <w:tc>
          <w:tcPr>
            <w:tcW w:w="10684" w:type="dxa"/>
            <w:shd w:val="clear" w:color="auto" w:fill="66CCFF"/>
          </w:tcPr>
          <w:p w14:paraId="25C137BC" w14:textId="77777777" w:rsidR="000D3437" w:rsidRDefault="000D3437" w:rsidP="000D3437">
            <w:pPr>
              <w:pStyle w:val="NoSpacing"/>
              <w:rPr>
                <w:b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 xml:space="preserve">Part 6 – What will </w:t>
            </w:r>
            <w:r w:rsidR="00B30DC6">
              <w:rPr>
                <w:b/>
                <w:sz w:val="28"/>
                <w:szCs w:val="28"/>
              </w:rPr>
              <w:t>you use a Carer Wellbeing Grant for</w:t>
            </w:r>
            <w:r w:rsidRPr="00FD15F0">
              <w:rPr>
                <w:b/>
                <w:sz w:val="28"/>
                <w:szCs w:val="28"/>
              </w:rPr>
              <w:t>?</w:t>
            </w:r>
          </w:p>
          <w:p w14:paraId="11594C90" w14:textId="45DDC348" w:rsidR="00B8374F" w:rsidRPr="00FD15F0" w:rsidRDefault="00B8374F" w:rsidP="000D3437">
            <w:pPr>
              <w:pStyle w:val="NoSpacing"/>
              <w:rPr>
                <w:rStyle w:val="Heading2Char"/>
                <w:rFonts w:cs="Tahoma"/>
                <w:b w:val="0"/>
                <w:sz w:val="28"/>
                <w:szCs w:val="28"/>
              </w:rPr>
            </w:pPr>
            <w:r w:rsidRPr="00B8374F">
              <w:rPr>
                <w:rStyle w:val="Heading2Char"/>
                <w:rFonts w:cs="Tahoma"/>
                <w:b w:val="0"/>
                <w:sz w:val="20"/>
                <w:szCs w:val="20"/>
              </w:rPr>
              <w:t>Please refer to list at end of application for what a Carer’s Wellbeing Grant can and cannot be used for.</w:t>
            </w:r>
          </w:p>
        </w:tc>
      </w:tr>
      <w:tr w:rsidR="000D3437" w:rsidRPr="005616E8" w14:paraId="0CC1BA9A" w14:textId="77777777" w:rsidTr="008010F1">
        <w:trPr>
          <w:trHeight w:val="288"/>
          <w:jc w:val="center"/>
        </w:trPr>
        <w:tc>
          <w:tcPr>
            <w:tcW w:w="10684" w:type="dxa"/>
            <w:shd w:val="clear" w:color="auto" w:fill="CCECFF"/>
          </w:tcPr>
          <w:p w14:paraId="0C63482E" w14:textId="77777777" w:rsidR="00B30DC6" w:rsidRDefault="00B30DC6" w:rsidP="00B30DC6">
            <w:pPr>
              <w:pStyle w:val="NoSpacing"/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 xml:space="preserve">Please </w:t>
            </w:r>
            <w:r w:rsidRPr="00B8374F">
              <w:rPr>
                <w:rFonts w:cs="Tahoma"/>
                <w:b/>
                <w:bCs/>
                <w:sz w:val="24"/>
                <w:u w:val="single"/>
              </w:rPr>
              <w:t>tick one</w:t>
            </w:r>
            <w:r w:rsidRPr="005616E8">
              <w:rPr>
                <w:rFonts w:cs="Tahoma"/>
                <w:sz w:val="24"/>
              </w:rPr>
              <w:t xml:space="preserve"> of the boxes below, </w:t>
            </w:r>
            <w:r>
              <w:rPr>
                <w:rFonts w:cs="Tahoma"/>
                <w:sz w:val="24"/>
              </w:rPr>
              <w:t xml:space="preserve">the cost and details of how you will spend the funds.  </w:t>
            </w:r>
          </w:p>
          <w:p w14:paraId="4DEB87D9" w14:textId="072AF780" w:rsidR="00E36C34" w:rsidRPr="00B30DC6" w:rsidRDefault="00B30DC6" w:rsidP="00B30DC6">
            <w:pPr>
              <w:pStyle w:val="NoSpacing"/>
              <w:rPr>
                <w:rFonts w:cs="Tahoma"/>
                <w:b/>
                <w:bCs/>
                <w:sz w:val="24"/>
              </w:rPr>
            </w:pPr>
            <w:r w:rsidRPr="00B30DC6">
              <w:rPr>
                <w:rFonts w:cs="Tahoma"/>
                <w:b/>
                <w:bCs/>
                <w:sz w:val="24"/>
              </w:rPr>
              <w:t xml:space="preserve">Note: the maximum grant is £300.  </w:t>
            </w:r>
          </w:p>
          <w:p w14:paraId="66D90A35" w14:textId="1EC4CED2" w:rsidR="00B30DC6" w:rsidRPr="00B30DC6" w:rsidRDefault="007C1A19" w:rsidP="00972AC6">
            <w:pPr>
              <w:pStyle w:val="NoSpacing"/>
              <w:rPr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Alternative Therapies</w:t>
            </w:r>
            <w:r w:rsidR="00B30DC6">
              <w:rPr>
                <w:sz w:val="24"/>
              </w:rPr>
              <w:t>.                Cost: £ ____ Details:</w:t>
            </w:r>
            <w:r w:rsidRPr="00B30DC6">
              <w:rPr>
                <w:sz w:val="24"/>
              </w:rPr>
              <w:t xml:space="preserve">    </w:t>
            </w:r>
          </w:p>
          <w:p w14:paraId="7DB2BF0C" w14:textId="1E43D225" w:rsidR="00B30DC6" w:rsidRPr="00B30DC6" w:rsidRDefault="007C1A19" w:rsidP="00972AC6">
            <w:pPr>
              <w:pStyle w:val="NoSpacing"/>
              <w:rPr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Fitness</w:t>
            </w:r>
            <w:r w:rsidR="00B30DC6">
              <w:rPr>
                <w:sz w:val="24"/>
              </w:rPr>
              <w:t>.                                    Cost: £ ____ Details:</w:t>
            </w:r>
            <w:r w:rsidR="00B30DC6" w:rsidRPr="00B30DC6">
              <w:rPr>
                <w:sz w:val="24"/>
              </w:rPr>
              <w:t xml:space="preserve">    </w:t>
            </w:r>
          </w:p>
          <w:p w14:paraId="4A032632" w14:textId="3852E1E1" w:rsidR="00B30DC6" w:rsidRPr="00B30DC6" w:rsidRDefault="007C1A19" w:rsidP="00972AC6">
            <w:pPr>
              <w:pStyle w:val="NoSpacing"/>
              <w:rPr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Hobbies &amp; Leisure interests</w:t>
            </w:r>
            <w:r w:rsidR="00B30DC6">
              <w:rPr>
                <w:sz w:val="24"/>
              </w:rPr>
              <w:t>.        Cost: £ ____ Details:</w:t>
            </w:r>
            <w:r w:rsidR="00B30DC6" w:rsidRPr="00B30DC6">
              <w:rPr>
                <w:sz w:val="24"/>
              </w:rPr>
              <w:t xml:space="preserve">    </w:t>
            </w:r>
          </w:p>
          <w:p w14:paraId="5A8C97F5" w14:textId="39887EEF" w:rsidR="00B30DC6" w:rsidRPr="00B30DC6" w:rsidRDefault="00B30DC6" w:rsidP="00972AC6">
            <w:pPr>
              <w:pStyle w:val="NoSpacing"/>
              <w:rPr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Equipment</w:t>
            </w:r>
            <w:r>
              <w:rPr>
                <w:sz w:val="24"/>
              </w:rPr>
              <w:t>.                               Cost: £ ____ Details:</w:t>
            </w:r>
            <w:r w:rsidRPr="00B30DC6">
              <w:rPr>
                <w:sz w:val="24"/>
              </w:rPr>
              <w:t xml:space="preserve">    </w:t>
            </w:r>
          </w:p>
          <w:p w14:paraId="66375683" w14:textId="77777777" w:rsidR="00B30DC6" w:rsidRDefault="007C1A19" w:rsidP="00972AC6">
            <w:pPr>
              <w:pStyle w:val="NoSpacing"/>
              <w:rPr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Educational course/materials</w:t>
            </w:r>
            <w:r w:rsidR="00B30DC6">
              <w:rPr>
                <w:sz w:val="24"/>
              </w:rPr>
              <w:t>.      Cost: £ ____ Details:</w:t>
            </w:r>
            <w:r w:rsidR="00B30DC6" w:rsidRPr="00B30DC6">
              <w:rPr>
                <w:sz w:val="24"/>
              </w:rPr>
              <w:t xml:space="preserve">    </w:t>
            </w:r>
          </w:p>
          <w:p w14:paraId="1BB9E661" w14:textId="0F6FB360" w:rsidR="00B30DC6" w:rsidRPr="00B30DC6" w:rsidRDefault="007C1A19" w:rsidP="00972AC6">
            <w:pPr>
              <w:pStyle w:val="NoSpacing"/>
              <w:rPr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Overnight stay or excursion trip</w:t>
            </w:r>
            <w:r w:rsidR="00B30DC6">
              <w:rPr>
                <w:sz w:val="24"/>
              </w:rPr>
              <w:t>.  Cost: £ ____ Details:</w:t>
            </w:r>
            <w:r w:rsidR="00B30DC6" w:rsidRPr="00B30DC6">
              <w:rPr>
                <w:sz w:val="24"/>
              </w:rPr>
              <w:t xml:space="preserve">    </w:t>
            </w:r>
          </w:p>
          <w:p w14:paraId="28B16CBC" w14:textId="72805803" w:rsidR="007C1A19" w:rsidRPr="00B30DC6" w:rsidRDefault="007C1A19" w:rsidP="00972AC6">
            <w:pPr>
              <w:pStyle w:val="NoSpacing"/>
              <w:rPr>
                <w:rFonts w:cs="Tahoma"/>
                <w:sz w:val="24"/>
              </w:rPr>
            </w:pPr>
            <w:r w:rsidRPr="00B30DC6">
              <w:rPr>
                <w:sz w:val="24"/>
              </w:rPr>
              <w:sym w:font="Wingdings" w:char="F0A8"/>
            </w:r>
            <w:r w:rsidRPr="00B30DC6">
              <w:rPr>
                <w:sz w:val="24"/>
              </w:rPr>
              <w:t xml:space="preserve"> </w:t>
            </w:r>
            <w:r w:rsidR="00B30DC6" w:rsidRPr="00B30DC6">
              <w:rPr>
                <w:sz w:val="24"/>
              </w:rPr>
              <w:t>Ad-hoc sitting type service</w:t>
            </w:r>
            <w:r w:rsidR="00B30DC6">
              <w:rPr>
                <w:sz w:val="24"/>
              </w:rPr>
              <w:t>.         Cost: £ ____ Details:</w:t>
            </w:r>
            <w:r w:rsidR="00B30DC6" w:rsidRPr="00B30DC6">
              <w:rPr>
                <w:sz w:val="24"/>
              </w:rPr>
              <w:t xml:space="preserve">    </w:t>
            </w:r>
          </w:p>
          <w:p w14:paraId="6A16EE52" w14:textId="2AC3AEA4" w:rsidR="00972AC6" w:rsidRPr="005616E8" w:rsidRDefault="00B30DC6" w:rsidP="00B30DC6">
            <w:pPr>
              <w:pStyle w:val="NoSpacing"/>
              <w:rPr>
                <w:sz w:val="24"/>
              </w:rPr>
            </w:pPr>
            <w:r w:rsidRPr="005616E8">
              <w:rPr>
                <w:rFonts w:cs="Tahoma"/>
                <w:i/>
                <w:szCs w:val="16"/>
              </w:rPr>
              <w:t>The more details you can give about your request the better.  E.g. Gym membership at XX Gym costing £XX per year.  If the grant will be a contribution to the full cost please state this</w:t>
            </w:r>
          </w:p>
        </w:tc>
      </w:tr>
      <w:tr w:rsidR="000D3437" w:rsidRPr="005616E8" w14:paraId="602DD7AE" w14:textId="77777777" w:rsidTr="00C81212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4C471E73" w14:textId="430675E9" w:rsidR="000D3437" w:rsidRPr="005616E8" w:rsidRDefault="00B30DC6" w:rsidP="00C81212">
            <w:pPr>
              <w:rPr>
                <w:sz w:val="24"/>
              </w:rPr>
            </w:pPr>
            <w:r>
              <w:rPr>
                <w:sz w:val="24"/>
              </w:rPr>
              <w:t xml:space="preserve">How </w:t>
            </w:r>
            <w:r w:rsidR="00E36C34" w:rsidRPr="005616E8">
              <w:rPr>
                <w:sz w:val="24"/>
              </w:rPr>
              <w:t xml:space="preserve">would </w:t>
            </w:r>
            <w:r w:rsidR="00B8374F">
              <w:rPr>
                <w:sz w:val="24"/>
              </w:rPr>
              <w:t xml:space="preserve">this </w:t>
            </w:r>
            <w:r w:rsidR="00E36C34" w:rsidRPr="005616E8">
              <w:rPr>
                <w:sz w:val="24"/>
              </w:rPr>
              <w:t>support your caring role and have a positive impact on your health and wellbeing:</w:t>
            </w:r>
          </w:p>
          <w:p w14:paraId="5F6811B8" w14:textId="77777777" w:rsidR="00E36C34" w:rsidRPr="005616E8" w:rsidRDefault="00E36C34" w:rsidP="00C81212">
            <w:pPr>
              <w:rPr>
                <w:sz w:val="24"/>
              </w:rPr>
            </w:pPr>
          </w:p>
          <w:p w14:paraId="6F6A683D" w14:textId="77777777" w:rsidR="000D3437" w:rsidRPr="005616E8" w:rsidRDefault="000D3437" w:rsidP="00C81212">
            <w:pPr>
              <w:rPr>
                <w:rFonts w:cs="Tahoma"/>
                <w:sz w:val="24"/>
              </w:rPr>
            </w:pPr>
          </w:p>
        </w:tc>
      </w:tr>
    </w:tbl>
    <w:p w14:paraId="0EDE3987" w14:textId="77777777" w:rsidR="000D3437" w:rsidRPr="005616E8" w:rsidRDefault="000D3437" w:rsidP="000D3437">
      <w:pPr>
        <w:pStyle w:val="NoSpacing"/>
      </w:pPr>
    </w:p>
    <w:p w14:paraId="7E51B8DF" w14:textId="77777777" w:rsidR="000D3437" w:rsidRPr="005616E8" w:rsidRDefault="000D3437" w:rsidP="000D3437">
      <w:pPr>
        <w:pStyle w:val="NoSpacing"/>
      </w:pPr>
    </w:p>
    <w:p w14:paraId="46552CFD" w14:textId="77777777" w:rsidR="00070025" w:rsidRPr="005616E8" w:rsidRDefault="00070025" w:rsidP="00070025">
      <w:pPr>
        <w:pStyle w:val="NoSpacing"/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070025" w:rsidRPr="005616E8" w14:paraId="184FB273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66CCFF"/>
          </w:tcPr>
          <w:p w14:paraId="4CABCE82" w14:textId="77777777" w:rsidR="00070025" w:rsidRPr="00FD15F0" w:rsidRDefault="00070025" w:rsidP="004E4178">
            <w:pPr>
              <w:pStyle w:val="NoSpacing"/>
              <w:rPr>
                <w:b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 xml:space="preserve">Part 7 – Professional confirmation </w:t>
            </w:r>
          </w:p>
          <w:p w14:paraId="761E40F1" w14:textId="77777777" w:rsidR="00070025" w:rsidRDefault="00070025" w:rsidP="004E4178">
            <w:pPr>
              <w:pStyle w:val="NoSpacing"/>
              <w:rPr>
                <w:rFonts w:cs="Tahoma"/>
                <w:i/>
                <w:szCs w:val="16"/>
              </w:rPr>
            </w:pPr>
            <w:r>
              <w:rPr>
                <w:rFonts w:cs="Tahoma"/>
                <w:sz w:val="24"/>
              </w:rPr>
              <w:t xml:space="preserve">Please give details of a professional who </w:t>
            </w:r>
            <w:r w:rsidRPr="005616E8">
              <w:rPr>
                <w:rFonts w:cs="Tahoma"/>
                <w:sz w:val="24"/>
              </w:rPr>
              <w:t>knows you and can confirm your caring role</w:t>
            </w:r>
            <w:r>
              <w:rPr>
                <w:rFonts w:cs="Tahoma"/>
                <w:sz w:val="24"/>
              </w:rPr>
              <w:t xml:space="preserve"> </w:t>
            </w:r>
            <w:r w:rsidRPr="005616E8">
              <w:rPr>
                <w:rFonts w:cs="Tahoma"/>
                <w:i/>
                <w:szCs w:val="16"/>
              </w:rPr>
              <w:t>(such as Social Worker, Social Care Practitioner, GP, Teacher</w:t>
            </w:r>
            <w:r>
              <w:rPr>
                <w:rFonts w:cs="Tahoma"/>
                <w:i/>
                <w:szCs w:val="16"/>
              </w:rPr>
              <w:t>)</w:t>
            </w:r>
          </w:p>
          <w:p w14:paraId="01AE5717" w14:textId="77777777" w:rsidR="00070025" w:rsidRPr="00C406DD" w:rsidRDefault="00070025" w:rsidP="004E4178">
            <w:pPr>
              <w:pStyle w:val="NoSpacing"/>
              <w:rPr>
                <w:rStyle w:val="Heading2Char"/>
                <w:rFonts w:cs="Tahoma"/>
                <w:b w:val="0"/>
                <w:iCs/>
                <w:sz w:val="22"/>
                <w:szCs w:val="22"/>
              </w:rPr>
            </w:pPr>
            <w:r w:rsidRPr="00C406DD">
              <w:rPr>
                <w:rFonts w:cs="Tahoma"/>
                <w:b/>
                <w:iCs/>
                <w:sz w:val="22"/>
                <w:szCs w:val="22"/>
              </w:rPr>
              <w:t xml:space="preserve">Note: we </w:t>
            </w:r>
            <w:r>
              <w:rPr>
                <w:rFonts w:cs="Tahoma"/>
                <w:b/>
                <w:iCs/>
                <w:sz w:val="22"/>
                <w:szCs w:val="22"/>
              </w:rPr>
              <w:t>will</w:t>
            </w:r>
            <w:r w:rsidRPr="00C406DD">
              <w:rPr>
                <w:rFonts w:cs="Tahoma"/>
                <w:b/>
                <w:iCs/>
                <w:sz w:val="22"/>
                <w:szCs w:val="22"/>
              </w:rPr>
              <w:t xml:space="preserve"> contact the professional named below to validate the application. </w:t>
            </w:r>
          </w:p>
        </w:tc>
      </w:tr>
      <w:tr w:rsidR="00070025" w:rsidRPr="005616E8" w14:paraId="20EBE11C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447D95E2" w14:textId="77777777" w:rsidR="00070025" w:rsidRPr="005616E8" w:rsidRDefault="00070025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Professionals name:</w:t>
            </w:r>
          </w:p>
        </w:tc>
      </w:tr>
      <w:tr w:rsidR="00070025" w:rsidRPr="005616E8" w14:paraId="52F5E52E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1427B921" w14:textId="77777777" w:rsidR="00070025" w:rsidRPr="005616E8" w:rsidRDefault="00070025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Job title:</w:t>
            </w:r>
          </w:p>
        </w:tc>
      </w:tr>
      <w:tr w:rsidR="00070025" w:rsidRPr="005616E8" w14:paraId="2C29D89E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3E65E669" w14:textId="77777777" w:rsidR="00070025" w:rsidRPr="005616E8" w:rsidRDefault="00070025" w:rsidP="004E417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Professional </w:t>
            </w:r>
            <w:r w:rsidRPr="005616E8">
              <w:rPr>
                <w:rFonts w:cs="Tahoma"/>
                <w:sz w:val="24"/>
              </w:rPr>
              <w:t>Address:</w:t>
            </w:r>
          </w:p>
          <w:p w14:paraId="664515AC" w14:textId="77777777" w:rsidR="00070025" w:rsidRPr="005616E8" w:rsidRDefault="00070025" w:rsidP="004E4178">
            <w:pPr>
              <w:rPr>
                <w:rFonts w:cs="Tahoma"/>
                <w:sz w:val="24"/>
              </w:rPr>
            </w:pPr>
          </w:p>
          <w:p w14:paraId="035D44ED" w14:textId="77777777" w:rsidR="00070025" w:rsidRPr="005616E8" w:rsidRDefault="00070025" w:rsidP="004E4178">
            <w:pPr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>Postcode:</w:t>
            </w:r>
          </w:p>
        </w:tc>
      </w:tr>
      <w:tr w:rsidR="00070025" w:rsidRPr="005616E8" w14:paraId="1BC063F5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5C67F8CB" w14:textId="77777777" w:rsidR="00070025" w:rsidRPr="005616E8" w:rsidRDefault="00070025" w:rsidP="004E4178">
            <w:pPr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>Telephone number:</w:t>
            </w:r>
          </w:p>
        </w:tc>
      </w:tr>
      <w:tr w:rsidR="00070025" w:rsidRPr="005616E8" w14:paraId="0340EE5C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3EC76A2C" w14:textId="77777777" w:rsidR="00070025" w:rsidRPr="005616E8" w:rsidRDefault="00070025" w:rsidP="004E4178">
            <w:pPr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>Email:</w:t>
            </w:r>
          </w:p>
        </w:tc>
      </w:tr>
      <w:tr w:rsidR="00B8374F" w:rsidRPr="005616E8" w14:paraId="5E87B499" w14:textId="77777777" w:rsidTr="004E4178">
        <w:trPr>
          <w:trHeight w:val="288"/>
          <w:jc w:val="center"/>
        </w:trPr>
        <w:tc>
          <w:tcPr>
            <w:tcW w:w="10684" w:type="dxa"/>
            <w:shd w:val="clear" w:color="auto" w:fill="auto"/>
          </w:tcPr>
          <w:p w14:paraId="32E6E263" w14:textId="1BEA733E" w:rsidR="00B8374F" w:rsidRPr="005616E8" w:rsidRDefault="00B8374F" w:rsidP="004E4178">
            <w:pPr>
              <w:rPr>
                <w:rFonts w:cs="Tahoma"/>
                <w:sz w:val="24"/>
              </w:rPr>
            </w:pPr>
            <w:r>
              <w:rPr>
                <w:sz w:val="24"/>
              </w:rPr>
              <w:t>In what capacity they know you?</w:t>
            </w:r>
            <w:r w:rsidRPr="005616E8">
              <w:rPr>
                <w:sz w:val="24"/>
              </w:rPr>
              <w:t>:</w:t>
            </w:r>
          </w:p>
        </w:tc>
      </w:tr>
    </w:tbl>
    <w:p w14:paraId="2BD0EEC7" w14:textId="77777777" w:rsidR="00070025" w:rsidRDefault="00070025" w:rsidP="00070025">
      <w:pPr>
        <w:pStyle w:val="NoSpacing"/>
      </w:pPr>
    </w:p>
    <w:tbl>
      <w:tblPr>
        <w:tblpPr w:leftFromText="180" w:rightFromText="180" w:vertAnchor="text" w:horzAnchor="margin" w:tblpX="86" w:tblpY="-27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773"/>
      </w:tblGrid>
      <w:tr w:rsidR="00070025" w:rsidRPr="005616E8" w14:paraId="40DA018A" w14:textId="77777777" w:rsidTr="00B8374F">
        <w:trPr>
          <w:trHeight w:val="288"/>
        </w:trPr>
        <w:tc>
          <w:tcPr>
            <w:tcW w:w="10773" w:type="dxa"/>
            <w:shd w:val="clear" w:color="auto" w:fill="66CCFF"/>
          </w:tcPr>
          <w:p w14:paraId="07A7865B" w14:textId="0CDBA55A" w:rsidR="00070025" w:rsidRPr="00B8374F" w:rsidRDefault="00070025" w:rsidP="00B8374F">
            <w:pPr>
              <w:pStyle w:val="NoSpacing"/>
              <w:rPr>
                <w:rStyle w:val="Heading2Char"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 xml:space="preserve">Part 8a – Terms and Conditions  </w:t>
            </w:r>
          </w:p>
        </w:tc>
      </w:tr>
      <w:tr w:rsidR="00070025" w:rsidRPr="005616E8" w14:paraId="63A5229A" w14:textId="77777777" w:rsidTr="00B8374F">
        <w:trPr>
          <w:trHeight w:val="1294"/>
        </w:trPr>
        <w:tc>
          <w:tcPr>
            <w:tcW w:w="10773" w:type="dxa"/>
            <w:shd w:val="clear" w:color="auto" w:fill="CCECFF"/>
          </w:tcPr>
          <w:p w14:paraId="0679D29E" w14:textId="77777777" w:rsidR="00070025" w:rsidRPr="005616E8" w:rsidRDefault="00070025" w:rsidP="00B8374F">
            <w:pPr>
              <w:pStyle w:val="Title"/>
              <w:jc w:val="left"/>
              <w:rPr>
                <w:u w:val="none"/>
              </w:rPr>
            </w:pPr>
            <w:r w:rsidRPr="005616E8">
              <w:rPr>
                <w:u w:val="none"/>
              </w:rPr>
              <w:t xml:space="preserve">Bristol City Council promises to keep information </w:t>
            </w:r>
            <w:r w:rsidRPr="005616E8">
              <w:rPr>
                <w:bCs/>
                <w:u w:val="none"/>
              </w:rPr>
              <w:t xml:space="preserve">confidential </w:t>
            </w:r>
            <w:r w:rsidRPr="005616E8">
              <w:rPr>
                <w:u w:val="none"/>
              </w:rPr>
              <w:t>and will check the information in this form to</w:t>
            </w:r>
            <w:r>
              <w:rPr>
                <w:u w:val="none"/>
              </w:rPr>
              <w:t xml:space="preserve"> </w:t>
            </w:r>
            <w:r w:rsidRPr="005616E8">
              <w:rPr>
                <w:u w:val="none"/>
              </w:rPr>
              <w:t xml:space="preserve">verify your application.  </w:t>
            </w:r>
          </w:p>
          <w:p w14:paraId="0A91B5D1" w14:textId="77777777" w:rsidR="00070025" w:rsidRPr="005616E8" w:rsidRDefault="00070025" w:rsidP="00B8374F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 xml:space="preserve">Applications will be processed upon receipt and grant award decisions will be made monthly.  </w:t>
            </w:r>
          </w:p>
          <w:p w14:paraId="12F8D22B" w14:textId="77777777" w:rsidR="00070025" w:rsidRPr="005616E8" w:rsidRDefault="00070025" w:rsidP="00B8374F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sz w:val="24"/>
              </w:rPr>
            </w:pPr>
            <w:r w:rsidRPr="005616E8">
              <w:rPr>
                <w:rFonts w:cs="Tahoma"/>
                <w:sz w:val="24"/>
              </w:rPr>
              <w:t xml:space="preserve">If a grant is awarded, it </w:t>
            </w:r>
            <w:r>
              <w:rPr>
                <w:rFonts w:cs="Tahoma"/>
                <w:sz w:val="24"/>
              </w:rPr>
              <w:t>can</w:t>
            </w:r>
            <w:r w:rsidRPr="005616E8">
              <w:rPr>
                <w:rFonts w:cs="Tahoma"/>
                <w:sz w:val="24"/>
              </w:rPr>
              <w:t xml:space="preserve"> take up to 12 weeks to receive payment</w:t>
            </w:r>
            <w:r>
              <w:rPr>
                <w:rFonts w:cs="Tahoma"/>
                <w:sz w:val="24"/>
              </w:rPr>
              <w:t xml:space="preserve">.  </w:t>
            </w:r>
            <w:r w:rsidRPr="00C342ED">
              <w:rPr>
                <w:rFonts w:cs="Tahoma"/>
                <w:b/>
                <w:sz w:val="24"/>
              </w:rPr>
              <w:t>Please do not telephone the office to check on the progress of your application</w:t>
            </w:r>
            <w:r w:rsidRPr="005616E8">
              <w:rPr>
                <w:rFonts w:cs="Tahoma"/>
                <w:sz w:val="24"/>
              </w:rPr>
              <w:t>, as this delays the process further.</w:t>
            </w:r>
          </w:p>
          <w:p w14:paraId="6EA37AC8" w14:textId="77777777" w:rsidR="00070025" w:rsidRDefault="00070025" w:rsidP="00B8374F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 xml:space="preserve">As there is limited funding for this grant it may be necessary to delay consideration of the recommendation until more funding is available. </w:t>
            </w:r>
          </w:p>
          <w:p w14:paraId="10AA4F95" w14:textId="77777777" w:rsidR="00070025" w:rsidRPr="005616E8" w:rsidRDefault="00070025" w:rsidP="00B8374F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We will contact the professional you have named above in section 7 by completing this section you give us permission/consent to do this.</w:t>
            </w:r>
          </w:p>
          <w:p w14:paraId="70BBC398" w14:textId="77777777" w:rsidR="00070025" w:rsidRPr="005616E8" w:rsidRDefault="00070025" w:rsidP="00B8374F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cs="Tahoma"/>
                <w:sz w:val="24"/>
              </w:rPr>
            </w:pPr>
            <w:r w:rsidRPr="005616E8">
              <w:rPr>
                <w:sz w:val="24"/>
              </w:rPr>
              <w:t xml:space="preserve">The </w:t>
            </w:r>
            <w:r>
              <w:rPr>
                <w:sz w:val="24"/>
              </w:rPr>
              <w:t>Social Care Hub</w:t>
            </w:r>
            <w:r w:rsidRPr="005616E8">
              <w:rPr>
                <w:sz w:val="24"/>
              </w:rPr>
              <w:t xml:space="preserve"> </w:t>
            </w:r>
            <w:r w:rsidRPr="005616E8">
              <w:rPr>
                <w:rFonts w:cs="Tahoma"/>
                <w:sz w:val="24"/>
              </w:rPr>
              <w:t xml:space="preserve">will </w:t>
            </w:r>
            <w:r>
              <w:rPr>
                <w:rFonts w:cs="Tahoma"/>
                <w:sz w:val="24"/>
              </w:rPr>
              <w:t xml:space="preserve">write to </w:t>
            </w:r>
            <w:r w:rsidRPr="005616E8">
              <w:rPr>
                <w:rFonts w:cs="Tahoma"/>
                <w:sz w:val="24"/>
              </w:rPr>
              <w:t xml:space="preserve">the carer if the grant has been agreed, to ask the carer to read and accept </w:t>
            </w:r>
            <w:r>
              <w:rPr>
                <w:rFonts w:cs="Tahoma"/>
                <w:sz w:val="24"/>
              </w:rPr>
              <w:t xml:space="preserve">the </w:t>
            </w:r>
            <w:r w:rsidRPr="005616E8">
              <w:rPr>
                <w:rFonts w:cs="Tahoma"/>
                <w:sz w:val="24"/>
              </w:rPr>
              <w:t xml:space="preserve">terms and conditions and to </w:t>
            </w:r>
            <w:r>
              <w:rPr>
                <w:rFonts w:cs="Tahoma"/>
                <w:sz w:val="24"/>
              </w:rPr>
              <w:t>provide bank details</w:t>
            </w:r>
            <w:r w:rsidRPr="005616E8">
              <w:rPr>
                <w:rFonts w:cs="Tahoma"/>
                <w:sz w:val="24"/>
              </w:rPr>
              <w:t xml:space="preserve">. </w:t>
            </w:r>
          </w:p>
          <w:p w14:paraId="6E4B8E75" w14:textId="77777777" w:rsidR="00070025" w:rsidRPr="005616E8" w:rsidRDefault="00070025" w:rsidP="00B8374F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You must obtain a </w:t>
            </w:r>
            <w:r w:rsidRPr="005616E8">
              <w:rPr>
                <w:rFonts w:cs="Tahoma"/>
                <w:sz w:val="24"/>
              </w:rPr>
              <w:t>receipt</w:t>
            </w:r>
            <w:r>
              <w:rPr>
                <w:rFonts w:cs="Tahoma"/>
                <w:sz w:val="24"/>
              </w:rPr>
              <w:t xml:space="preserve"> of your spend and email it to us (email below) </w:t>
            </w:r>
            <w:r w:rsidRPr="005616E8">
              <w:rPr>
                <w:rFonts w:cs="Tahoma"/>
                <w:sz w:val="24"/>
              </w:rPr>
              <w:t>as proof that the grant has been spent as intended.</w:t>
            </w:r>
            <w:r>
              <w:rPr>
                <w:rFonts w:cs="Tahoma"/>
                <w:sz w:val="24"/>
              </w:rPr>
              <w:t xml:space="preserve">  If you do not send us the receipt, you will not be able to make further applications for a Carer Wellbeing Grant.  </w:t>
            </w:r>
          </w:p>
        </w:tc>
      </w:tr>
      <w:tr w:rsidR="00070025" w:rsidRPr="005616E8" w14:paraId="2D59F192" w14:textId="77777777" w:rsidTr="00B8374F">
        <w:trPr>
          <w:trHeight w:val="288"/>
        </w:trPr>
        <w:tc>
          <w:tcPr>
            <w:tcW w:w="10773" w:type="dxa"/>
            <w:shd w:val="clear" w:color="auto" w:fill="66CCFF"/>
          </w:tcPr>
          <w:p w14:paraId="5280AC2C" w14:textId="3E95EEAC" w:rsidR="00070025" w:rsidRPr="003A6C63" w:rsidRDefault="00070025" w:rsidP="003A6C63">
            <w:pPr>
              <w:pStyle w:val="NoSpacing"/>
              <w:rPr>
                <w:b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>Part 8b – Declaration of Parent/Carer (applicant)</w:t>
            </w:r>
          </w:p>
        </w:tc>
      </w:tr>
      <w:tr w:rsidR="00070025" w:rsidRPr="005616E8" w14:paraId="0DF6AF8A" w14:textId="77777777" w:rsidTr="00B8374F">
        <w:trPr>
          <w:trHeight w:val="288"/>
        </w:trPr>
        <w:tc>
          <w:tcPr>
            <w:tcW w:w="10773" w:type="dxa"/>
            <w:shd w:val="clear" w:color="auto" w:fill="auto"/>
          </w:tcPr>
          <w:p w14:paraId="6E9542DB" w14:textId="77777777" w:rsidR="00070025" w:rsidRPr="005616E8" w:rsidRDefault="00070025" w:rsidP="00B8374F">
            <w:pPr>
              <w:pStyle w:val="Title"/>
              <w:jc w:val="left"/>
              <w:rPr>
                <w:bCs/>
                <w:u w:val="none"/>
              </w:rPr>
            </w:pPr>
            <w:r w:rsidRPr="005616E8">
              <w:rPr>
                <w:bCs/>
                <w:u w:val="none"/>
              </w:rPr>
              <w:t>I confirm that:</w:t>
            </w:r>
          </w:p>
          <w:p w14:paraId="6F32BD13" w14:textId="77777777" w:rsidR="00070025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  <w:u w:val="none"/>
              </w:rPr>
            </w:pPr>
            <w:r w:rsidRPr="005616E8">
              <w:rPr>
                <w:bCs/>
                <w:u w:val="none"/>
              </w:rPr>
              <w:t>I understand that completing this form does not guarantee that I will be assessed as eligible for a Carer’s Wellbeing Grant.</w:t>
            </w:r>
            <w:r>
              <w:rPr>
                <w:bCs/>
                <w:u w:val="none"/>
              </w:rPr>
              <w:t xml:space="preserve">  </w:t>
            </w:r>
          </w:p>
          <w:p w14:paraId="088C62F0" w14:textId="77777777" w:rsidR="00070025" w:rsidRPr="005616E8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  <w:u w:val="none"/>
              </w:rPr>
            </w:pPr>
            <w:r>
              <w:rPr>
                <w:bCs/>
                <w:u w:val="none"/>
              </w:rPr>
              <w:t>I understand that incorrect/incomplete forms will be returned to be amended and resubmitted.</w:t>
            </w:r>
          </w:p>
          <w:p w14:paraId="0CBC4D5C" w14:textId="77777777" w:rsidR="00070025" w:rsidRPr="00070025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  <w:u w:val="none"/>
              </w:rPr>
            </w:pPr>
            <w:r w:rsidRPr="00070025">
              <w:rPr>
                <w:u w:val="none"/>
              </w:rPr>
              <w:t xml:space="preserve">I provide care to the disabled child or young person and that they have the needs which I have stated and </w:t>
            </w:r>
            <w:r>
              <w:rPr>
                <w:u w:val="none"/>
              </w:rPr>
              <w:t>I</w:t>
            </w:r>
            <w:r w:rsidRPr="00070025">
              <w:rPr>
                <w:u w:val="none"/>
              </w:rPr>
              <w:t xml:space="preserve"> have answered </w:t>
            </w:r>
            <w:r>
              <w:rPr>
                <w:u w:val="none"/>
              </w:rPr>
              <w:t xml:space="preserve">all of </w:t>
            </w:r>
            <w:r w:rsidRPr="00070025">
              <w:rPr>
                <w:u w:val="none"/>
              </w:rPr>
              <w:t>the questions honestly.</w:t>
            </w:r>
          </w:p>
          <w:p w14:paraId="2EF0706E" w14:textId="77777777" w:rsidR="00070025" w:rsidRPr="00C406DD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</w:rPr>
            </w:pPr>
            <w:r w:rsidRPr="005616E8">
              <w:rPr>
                <w:u w:val="none"/>
              </w:rPr>
              <w:t>I agree for Bristol City Council to keep a record regarding the information I am providing for the Carer Wellbeing Grant Assessment.</w:t>
            </w:r>
          </w:p>
          <w:p w14:paraId="5915F3AB" w14:textId="77777777" w:rsidR="00070025" w:rsidRPr="005616E8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</w:rPr>
            </w:pPr>
            <w:r>
              <w:rPr>
                <w:bCs/>
                <w:u w:val="none"/>
              </w:rPr>
              <w:t xml:space="preserve">I understand that by completing this form I consent to Bristol City Council contacting the Professional named in section 7 to validate my application. </w:t>
            </w:r>
          </w:p>
          <w:p w14:paraId="3A31BA71" w14:textId="77777777" w:rsidR="00070025" w:rsidRPr="00070025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  <w:u w:val="none"/>
              </w:rPr>
            </w:pPr>
            <w:r w:rsidRPr="005616E8">
              <w:rPr>
                <w:bCs/>
                <w:u w:val="none"/>
              </w:rPr>
              <w:t>A Carer’s Wellbeing Grant is paid by a one-off Carer</w:t>
            </w:r>
            <w:r>
              <w:rPr>
                <w:bCs/>
                <w:u w:val="none"/>
              </w:rPr>
              <w:t>’s</w:t>
            </w:r>
            <w:r w:rsidRPr="005616E8">
              <w:rPr>
                <w:bCs/>
                <w:u w:val="none"/>
              </w:rPr>
              <w:t xml:space="preserve"> Direct Payment when I provide Bristol City Council with my bank details</w:t>
            </w:r>
            <w:r>
              <w:rPr>
                <w:bCs/>
                <w:u w:val="none"/>
              </w:rPr>
              <w:t xml:space="preserve"> within three weeks or within timescales stated in order to receive the funds.  </w:t>
            </w:r>
          </w:p>
          <w:p w14:paraId="20CA5A4B" w14:textId="77777777" w:rsidR="00070025" w:rsidRPr="00070025" w:rsidRDefault="00070025" w:rsidP="00B8374F">
            <w:pPr>
              <w:pStyle w:val="Title"/>
              <w:numPr>
                <w:ilvl w:val="0"/>
                <w:numId w:val="6"/>
              </w:numPr>
              <w:jc w:val="left"/>
              <w:rPr>
                <w:bCs/>
                <w:u w:val="none"/>
              </w:rPr>
            </w:pPr>
            <w:r>
              <w:rPr>
                <w:bCs/>
                <w:u w:val="none"/>
              </w:rPr>
              <w:t xml:space="preserve">I understand that each Carer’s Wellbeing Application will be assessed on merit and funds available and it not an annual entitlement. </w:t>
            </w:r>
          </w:p>
        </w:tc>
      </w:tr>
      <w:tr w:rsidR="00070025" w:rsidRPr="005616E8" w14:paraId="3B3772D5" w14:textId="77777777" w:rsidTr="00B8374F">
        <w:trPr>
          <w:trHeight w:val="288"/>
        </w:trPr>
        <w:tc>
          <w:tcPr>
            <w:tcW w:w="10773" w:type="dxa"/>
            <w:shd w:val="clear" w:color="auto" w:fill="auto"/>
          </w:tcPr>
          <w:p w14:paraId="4BB8EEC4" w14:textId="77777777" w:rsidR="00070025" w:rsidRPr="005616E8" w:rsidRDefault="00070025" w:rsidP="00B8374F">
            <w:pPr>
              <w:rPr>
                <w:rFonts w:cs="Tahoma"/>
                <w:sz w:val="24"/>
              </w:rPr>
            </w:pPr>
            <w:r w:rsidRPr="005616E8">
              <w:rPr>
                <w:rFonts w:cs="Tahoma"/>
                <w:sz w:val="24"/>
              </w:rPr>
              <w:t>Print Name:</w:t>
            </w:r>
            <w:r>
              <w:rPr>
                <w:rFonts w:cs="Tahoma"/>
                <w:sz w:val="24"/>
              </w:rPr>
              <w:t xml:space="preserve">                                                                     </w:t>
            </w:r>
            <w:r w:rsidRPr="005616E8">
              <w:rPr>
                <w:rFonts w:cs="Tahoma"/>
                <w:sz w:val="24"/>
              </w:rPr>
              <w:t xml:space="preserve"> Signature:</w:t>
            </w:r>
          </w:p>
          <w:p w14:paraId="10ACA06F" w14:textId="77777777" w:rsidR="00070025" w:rsidRDefault="00070025" w:rsidP="00B8374F">
            <w:pPr>
              <w:rPr>
                <w:rFonts w:cs="Tahoma"/>
                <w:sz w:val="24"/>
              </w:rPr>
            </w:pPr>
          </w:p>
          <w:p w14:paraId="499383E3" w14:textId="77777777" w:rsidR="00070025" w:rsidRPr="005616E8" w:rsidRDefault="00070025" w:rsidP="00B8374F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Date:</w:t>
            </w:r>
          </w:p>
        </w:tc>
      </w:tr>
    </w:tbl>
    <w:p w14:paraId="593D2746" w14:textId="77777777" w:rsidR="00070025" w:rsidRPr="005616E8" w:rsidRDefault="00070025" w:rsidP="00070025">
      <w:pPr>
        <w:pStyle w:val="NoSpacing"/>
      </w:pPr>
    </w:p>
    <w:p w14:paraId="1A1896BA" w14:textId="77777777" w:rsidR="00070025" w:rsidRPr="00754FD6" w:rsidRDefault="00070025" w:rsidP="00070025">
      <w:pPr>
        <w:jc w:val="center"/>
        <w:rPr>
          <w:rFonts w:cs="Tahoma"/>
          <w:bCs/>
          <w:sz w:val="22"/>
          <w:szCs w:val="22"/>
        </w:rPr>
      </w:pPr>
      <w:r w:rsidRPr="00754FD6">
        <w:rPr>
          <w:rFonts w:cs="Tahoma"/>
          <w:bCs/>
          <w:sz w:val="22"/>
          <w:szCs w:val="22"/>
        </w:rPr>
        <w:t>Thank you for taking the time to complete this application form, Please return to:</w:t>
      </w:r>
    </w:p>
    <w:p w14:paraId="3C5B1F6F" w14:textId="77777777" w:rsidR="00070025" w:rsidRPr="00C342ED" w:rsidRDefault="00070025" w:rsidP="00070025">
      <w:pPr>
        <w:jc w:val="center"/>
        <w:rPr>
          <w:rFonts w:cs="Tahoma"/>
          <w:b/>
          <w:bCs/>
          <w:szCs w:val="16"/>
        </w:rPr>
      </w:pPr>
    </w:p>
    <w:p w14:paraId="0ED1B234" w14:textId="12E9A18B" w:rsidR="00070025" w:rsidRPr="005616E8" w:rsidRDefault="00070025" w:rsidP="00070025">
      <w:pPr>
        <w:jc w:val="center"/>
        <w:rPr>
          <w:rFonts w:cs="Tahoma"/>
          <w:b/>
          <w:bCs/>
          <w:sz w:val="28"/>
          <w:szCs w:val="28"/>
        </w:rPr>
      </w:pPr>
      <w:r w:rsidRPr="00C342ED">
        <w:rPr>
          <w:rFonts w:cs="Tahoma"/>
          <w:b/>
          <w:bCs/>
          <w:color w:val="FF0000"/>
          <w:sz w:val="28"/>
          <w:szCs w:val="28"/>
        </w:rPr>
        <w:t>Email to</w:t>
      </w:r>
      <w:r>
        <w:rPr>
          <w:rFonts w:cs="Tahoma"/>
          <w:b/>
          <w:bCs/>
          <w:sz w:val="28"/>
          <w:szCs w:val="28"/>
        </w:rPr>
        <w:t xml:space="preserve">: </w:t>
      </w:r>
      <w:hyperlink r:id="rId8" w:history="1">
        <w:r w:rsidRPr="00DC34F6">
          <w:rPr>
            <w:rStyle w:val="Hyperlink"/>
            <w:rFonts w:cs="Tahoma"/>
            <w:b/>
            <w:bCs/>
            <w:sz w:val="28"/>
            <w:szCs w:val="28"/>
          </w:rPr>
          <w:t>Disabled.Children-Carers.Wellbeing.Grant@bristol.gov.uk</w:t>
        </w:r>
      </w:hyperlink>
      <w:r>
        <w:rPr>
          <w:rFonts w:cs="Tahoma"/>
          <w:b/>
          <w:bCs/>
          <w:sz w:val="28"/>
          <w:szCs w:val="28"/>
        </w:rPr>
        <w:t xml:space="preserve"> </w:t>
      </w:r>
    </w:p>
    <w:p w14:paraId="4AAA9457" w14:textId="77777777" w:rsidR="00070025" w:rsidRPr="00C342ED" w:rsidRDefault="00070025" w:rsidP="00070025">
      <w:pPr>
        <w:jc w:val="center"/>
        <w:rPr>
          <w:rFonts w:cs="Tahoma"/>
          <w:b/>
          <w:bCs/>
          <w:color w:val="FF0000"/>
          <w:sz w:val="22"/>
          <w:szCs w:val="22"/>
        </w:rPr>
      </w:pPr>
    </w:p>
    <w:p w14:paraId="4C9BEA12" w14:textId="6D0FA10B" w:rsidR="00B8374F" w:rsidRDefault="00B8374F" w:rsidP="00B8374F">
      <w:pPr>
        <w:pStyle w:val="NoSpacing"/>
      </w:pPr>
    </w:p>
    <w:p w14:paraId="0BA2077A" w14:textId="62059D1F" w:rsidR="00B8374F" w:rsidRDefault="00B8374F" w:rsidP="00B8374F">
      <w:pPr>
        <w:pStyle w:val="NoSpacing"/>
      </w:pPr>
    </w:p>
    <w:p w14:paraId="0C69AB3F" w14:textId="5D0DE4BF" w:rsidR="00B8374F" w:rsidRDefault="00B8374F" w:rsidP="00B8374F">
      <w:pPr>
        <w:pStyle w:val="NoSpacing"/>
      </w:pPr>
    </w:p>
    <w:p w14:paraId="790D64FA" w14:textId="11E7B2C0" w:rsidR="003A6C63" w:rsidRDefault="003A6C63" w:rsidP="00B8374F">
      <w:pPr>
        <w:pStyle w:val="NoSpacing"/>
      </w:pPr>
    </w:p>
    <w:p w14:paraId="00C120D5" w14:textId="0C153DE2" w:rsidR="003A6C63" w:rsidRDefault="003A6C63" w:rsidP="00B8374F">
      <w:pPr>
        <w:pStyle w:val="NoSpacing"/>
      </w:pPr>
    </w:p>
    <w:p w14:paraId="25F3CAEA" w14:textId="77777777" w:rsidR="003A6C63" w:rsidRDefault="003A6C63" w:rsidP="00B8374F">
      <w:pPr>
        <w:pStyle w:val="NoSpacing"/>
      </w:pPr>
    </w:p>
    <w:p w14:paraId="12919A03" w14:textId="77777777" w:rsidR="00B8374F" w:rsidRPr="005616E8" w:rsidRDefault="00B8374F" w:rsidP="00B8374F">
      <w:pPr>
        <w:pStyle w:val="NoSpacing"/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331"/>
        <w:gridCol w:w="5353"/>
      </w:tblGrid>
      <w:tr w:rsidR="00B8374F" w:rsidRPr="005616E8" w14:paraId="147FAA64" w14:textId="77777777" w:rsidTr="004E4178">
        <w:trPr>
          <w:trHeight w:val="288"/>
          <w:jc w:val="center"/>
        </w:trPr>
        <w:tc>
          <w:tcPr>
            <w:tcW w:w="10684" w:type="dxa"/>
            <w:gridSpan w:val="2"/>
            <w:shd w:val="clear" w:color="auto" w:fill="66CCFF"/>
          </w:tcPr>
          <w:p w14:paraId="146F7F9F" w14:textId="21466F90" w:rsidR="00B8374F" w:rsidRPr="00FD15F0" w:rsidRDefault="00B8374F" w:rsidP="004E4178">
            <w:pPr>
              <w:pStyle w:val="NoSpacing"/>
              <w:rPr>
                <w:rStyle w:val="Heading2Char"/>
                <w:rFonts w:cs="Tahoma"/>
                <w:b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 9 - </w:t>
            </w:r>
            <w:r w:rsidRPr="00FD15F0">
              <w:rPr>
                <w:b/>
                <w:sz w:val="28"/>
                <w:szCs w:val="28"/>
              </w:rPr>
              <w:t xml:space="preserve">How a </w:t>
            </w:r>
            <w:r>
              <w:rPr>
                <w:b/>
                <w:sz w:val="28"/>
                <w:szCs w:val="28"/>
              </w:rPr>
              <w:t xml:space="preserve">Carer’s </w:t>
            </w:r>
            <w:r w:rsidRPr="00FD15F0">
              <w:rPr>
                <w:b/>
                <w:sz w:val="28"/>
                <w:szCs w:val="28"/>
              </w:rPr>
              <w:t xml:space="preserve"> Wellbeing Grant can help you</w:t>
            </w:r>
          </w:p>
        </w:tc>
      </w:tr>
      <w:tr w:rsidR="00B8374F" w:rsidRPr="005616E8" w14:paraId="3FD0138D" w14:textId="77777777" w:rsidTr="004E4178">
        <w:trPr>
          <w:trHeight w:val="288"/>
          <w:jc w:val="center"/>
        </w:trPr>
        <w:tc>
          <w:tcPr>
            <w:tcW w:w="10684" w:type="dxa"/>
            <w:gridSpan w:val="2"/>
            <w:shd w:val="clear" w:color="auto" w:fill="CCECFF"/>
          </w:tcPr>
          <w:p w14:paraId="00B87794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rFonts w:cs="Tahoma"/>
                <w:sz w:val="24"/>
              </w:rPr>
              <w:t xml:space="preserve">The aim of a </w:t>
            </w:r>
            <w:r>
              <w:rPr>
                <w:rFonts w:cs="Tahoma"/>
                <w:sz w:val="24"/>
              </w:rPr>
              <w:t xml:space="preserve">Carer’s </w:t>
            </w:r>
            <w:r w:rsidRPr="005616E8">
              <w:rPr>
                <w:rFonts w:cs="Tahoma"/>
                <w:sz w:val="24"/>
              </w:rPr>
              <w:t>Wellbeing Grant is to ease your caring role and improve your health and wellbeing to enable you to continue to care for the disabled child or young person.</w:t>
            </w:r>
          </w:p>
        </w:tc>
      </w:tr>
      <w:tr w:rsidR="00B8374F" w:rsidRPr="005616E8" w14:paraId="5D8BAD80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2C8AD733" w14:textId="77777777" w:rsidR="00B8374F" w:rsidRPr="007C1A19" w:rsidRDefault="00B8374F" w:rsidP="004E4178">
            <w:pPr>
              <w:rPr>
                <w:b/>
                <w:iCs/>
                <w:sz w:val="24"/>
              </w:rPr>
            </w:pPr>
            <w:r w:rsidRPr="007C1A19">
              <w:rPr>
                <w:rFonts w:cs="Tahoma"/>
                <w:b/>
                <w:iCs/>
                <w:sz w:val="24"/>
              </w:rPr>
              <w:t>A Carer’s Wellbeing Grant might be used for: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14:paraId="656E8FB3" w14:textId="77777777" w:rsidR="00B8374F" w:rsidRPr="007C1A19" w:rsidRDefault="00B8374F" w:rsidP="004E4178">
            <w:pPr>
              <w:rPr>
                <w:rFonts w:cs="Tahoma"/>
                <w:b/>
                <w:iCs/>
                <w:sz w:val="24"/>
              </w:rPr>
            </w:pPr>
            <w:r w:rsidRPr="007C1A19">
              <w:rPr>
                <w:rFonts w:cs="Tahoma"/>
                <w:b/>
                <w:iCs/>
                <w:sz w:val="24"/>
              </w:rPr>
              <w:t>A Carer’s Wellbeing Grant CANNOT be used for:</w:t>
            </w:r>
          </w:p>
        </w:tc>
      </w:tr>
      <w:tr w:rsidR="00B8374F" w:rsidRPr="005616E8" w14:paraId="3770A10A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28C01C8" w14:textId="77777777" w:rsidR="00B8374F" w:rsidRPr="007C1A19" w:rsidRDefault="00B8374F" w:rsidP="004E4178">
            <w:pPr>
              <w:pStyle w:val="NoSpacing"/>
              <w:rPr>
                <w:b/>
                <w:bCs/>
                <w:iCs/>
                <w:sz w:val="24"/>
              </w:rPr>
            </w:pPr>
            <w:r w:rsidRPr="007C1A19">
              <w:rPr>
                <w:b/>
                <w:bCs/>
                <w:iCs/>
                <w:sz w:val="24"/>
              </w:rPr>
              <w:t>Alternative therapies</w:t>
            </w:r>
          </w:p>
          <w:p w14:paraId="602D4047" w14:textId="77777777" w:rsidR="00B8374F" w:rsidRPr="007C1A19" w:rsidRDefault="00B8374F" w:rsidP="00B8374F">
            <w:pPr>
              <w:pStyle w:val="NoSpacing"/>
              <w:numPr>
                <w:ilvl w:val="0"/>
                <w:numId w:val="4"/>
              </w:numPr>
              <w:rPr>
                <w:iCs/>
                <w:sz w:val="24"/>
              </w:rPr>
            </w:pPr>
            <w:r w:rsidRPr="007C1A19">
              <w:rPr>
                <w:iCs/>
                <w:sz w:val="24"/>
              </w:rPr>
              <w:t xml:space="preserve">To support carer wellbeing by accessing therapy sessions such as relaxation courses and massage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307CFD7" w14:textId="77777777" w:rsidR="00B8374F" w:rsidRPr="007C1A19" w:rsidRDefault="00B8374F" w:rsidP="004E4178">
            <w:pPr>
              <w:pStyle w:val="NoSpacing"/>
              <w:rPr>
                <w:iCs/>
                <w:sz w:val="24"/>
              </w:rPr>
            </w:pPr>
            <w:r w:rsidRPr="007C1A19">
              <w:rPr>
                <w:iCs/>
                <w:sz w:val="24"/>
              </w:rPr>
              <w:t>General living expenses e.g. rent, food, drink, utility bills, internet access, clothing</w:t>
            </w:r>
          </w:p>
          <w:p w14:paraId="1DBD421A" w14:textId="77777777" w:rsidR="00B8374F" w:rsidRPr="007C1A19" w:rsidRDefault="00B8374F" w:rsidP="004E4178">
            <w:pPr>
              <w:pStyle w:val="NoSpacing"/>
              <w:rPr>
                <w:iCs/>
                <w:sz w:val="24"/>
              </w:rPr>
            </w:pPr>
          </w:p>
          <w:p w14:paraId="009D8E81" w14:textId="77777777" w:rsidR="00B8374F" w:rsidRPr="007C1A19" w:rsidRDefault="00B8374F" w:rsidP="004E4178">
            <w:pPr>
              <w:pStyle w:val="NoSpacing"/>
              <w:rPr>
                <w:iCs/>
                <w:sz w:val="24"/>
              </w:rPr>
            </w:pPr>
          </w:p>
        </w:tc>
      </w:tr>
      <w:tr w:rsidR="00B8374F" w:rsidRPr="005616E8" w14:paraId="79564BE7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6DEBC9F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 w:rsidRPr="00970441">
              <w:rPr>
                <w:b/>
                <w:bCs/>
                <w:sz w:val="24"/>
              </w:rPr>
              <w:t>Fitness</w:t>
            </w:r>
          </w:p>
          <w:p w14:paraId="59F709B6" w14:textId="77777777" w:rsidR="00B8374F" w:rsidRPr="005616E8" w:rsidRDefault="00B8374F" w:rsidP="00B8374F">
            <w:pPr>
              <w:pStyle w:val="NoSpacing"/>
              <w:numPr>
                <w:ilvl w:val="0"/>
                <w:numId w:val="4"/>
              </w:numPr>
              <w:rPr>
                <w:sz w:val="24"/>
              </w:rPr>
            </w:pPr>
            <w:r w:rsidRPr="005616E8">
              <w:rPr>
                <w:sz w:val="24"/>
              </w:rPr>
              <w:t>To support carer health and wellbeing e.g. Gym membership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53C5EF6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Debt repayments</w:t>
            </w:r>
          </w:p>
          <w:p w14:paraId="2813E706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  <w:p w14:paraId="1E929B23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</w:tr>
      <w:tr w:rsidR="00B8374F" w:rsidRPr="005616E8" w14:paraId="3D79FD74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EAAD3FA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 w:rsidRPr="00970441">
              <w:rPr>
                <w:b/>
                <w:bCs/>
                <w:sz w:val="24"/>
              </w:rPr>
              <w:t>Hobbies and Leisure interests</w:t>
            </w:r>
          </w:p>
          <w:p w14:paraId="7A930FC8" w14:textId="77777777" w:rsidR="00B8374F" w:rsidRPr="005616E8" w:rsidRDefault="00B8374F" w:rsidP="00B8374F">
            <w:pPr>
              <w:pStyle w:val="NoSpacing"/>
              <w:numPr>
                <w:ilvl w:val="0"/>
                <w:numId w:val="3"/>
              </w:numPr>
              <w:rPr>
                <w:sz w:val="24"/>
              </w:rPr>
            </w:pPr>
            <w:r w:rsidRPr="005616E8">
              <w:rPr>
                <w:sz w:val="24"/>
              </w:rPr>
              <w:t xml:space="preserve">To support the </w:t>
            </w:r>
            <w:r>
              <w:rPr>
                <w:sz w:val="24"/>
              </w:rPr>
              <w:t xml:space="preserve">Carer’s </w:t>
            </w:r>
            <w:r w:rsidRPr="005616E8">
              <w:rPr>
                <w:sz w:val="24"/>
              </w:rPr>
              <w:t xml:space="preserve">hobbies/leisure activities such as </w:t>
            </w:r>
            <w:r>
              <w:rPr>
                <w:sz w:val="24"/>
              </w:rPr>
              <w:t>classes or</w:t>
            </w:r>
            <w:r w:rsidRPr="005616E8">
              <w:rPr>
                <w:sz w:val="24"/>
              </w:rPr>
              <w:t xml:space="preserve"> memberships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6D1767F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Purchase of household items e.g. furniture, large gardening equipment, home improvements</w:t>
            </w:r>
          </w:p>
          <w:p w14:paraId="5CBBD64E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  <w:p w14:paraId="2D194508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Business costs or purchases </w:t>
            </w:r>
          </w:p>
        </w:tc>
      </w:tr>
      <w:tr w:rsidR="00B8374F" w:rsidRPr="005616E8" w14:paraId="55369D53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BFD11CD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 w:rsidRPr="00970441">
              <w:rPr>
                <w:b/>
                <w:bCs/>
                <w:sz w:val="24"/>
              </w:rPr>
              <w:t>Educational course/materials</w:t>
            </w:r>
          </w:p>
          <w:p w14:paraId="06A0A3F7" w14:textId="77777777" w:rsidR="00B8374F" w:rsidRPr="005616E8" w:rsidRDefault="00B8374F" w:rsidP="00B8374F">
            <w:pPr>
              <w:pStyle w:val="NoSpacing"/>
              <w:numPr>
                <w:ilvl w:val="0"/>
                <w:numId w:val="3"/>
              </w:numPr>
              <w:rPr>
                <w:sz w:val="24"/>
              </w:rPr>
            </w:pPr>
            <w:r w:rsidRPr="005616E8">
              <w:rPr>
                <w:sz w:val="24"/>
              </w:rPr>
              <w:t xml:space="preserve">To support the </w:t>
            </w:r>
            <w:r>
              <w:rPr>
                <w:sz w:val="24"/>
              </w:rPr>
              <w:t xml:space="preserve">Carer’s </w:t>
            </w:r>
            <w:r w:rsidRPr="005616E8">
              <w:rPr>
                <w:sz w:val="24"/>
              </w:rPr>
              <w:t xml:space="preserve">education </w:t>
            </w:r>
          </w:p>
          <w:p w14:paraId="5BBF00F0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993D898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Any item for the cared-for person including aids and adaptions </w:t>
            </w:r>
          </w:p>
          <w:p w14:paraId="47E91E27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</w:tr>
      <w:tr w:rsidR="00B8374F" w:rsidRPr="005616E8" w14:paraId="0D7A8B27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B3E6D38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 w:rsidRPr="00970441">
              <w:rPr>
                <w:b/>
                <w:bCs/>
                <w:sz w:val="24"/>
              </w:rPr>
              <w:t xml:space="preserve">Equipment </w:t>
            </w:r>
          </w:p>
          <w:p w14:paraId="14F0BEAF" w14:textId="77777777" w:rsidR="00B8374F" w:rsidRPr="005616E8" w:rsidRDefault="00B8374F" w:rsidP="00B8374F">
            <w:pPr>
              <w:pStyle w:val="NoSpacing"/>
              <w:numPr>
                <w:ilvl w:val="0"/>
                <w:numId w:val="3"/>
              </w:numPr>
              <w:rPr>
                <w:sz w:val="24"/>
              </w:rPr>
            </w:pPr>
            <w:r w:rsidRPr="005616E8">
              <w:rPr>
                <w:sz w:val="24"/>
              </w:rPr>
              <w:t xml:space="preserve">To relieve pressure on carer and enhance their wellbeing such as white goods where the caring role places </w:t>
            </w:r>
            <w:r w:rsidRPr="005616E8">
              <w:rPr>
                <w:sz w:val="24"/>
                <w:u w:val="single"/>
              </w:rPr>
              <w:t xml:space="preserve">excessive </w:t>
            </w:r>
            <w:r w:rsidRPr="005616E8">
              <w:rPr>
                <w:sz w:val="24"/>
              </w:rPr>
              <w:t>demands on white goods e.g. washing machine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D00208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Taxi fares/travel costs to take the cared for to and from hospital appointments</w:t>
            </w:r>
          </w:p>
          <w:p w14:paraId="30EAF188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  <w:p w14:paraId="4040B55D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Items that should be funded by Social Care or Health Services </w:t>
            </w:r>
          </w:p>
        </w:tc>
      </w:tr>
      <w:tr w:rsidR="00B8374F" w:rsidRPr="005616E8" w14:paraId="5E643CD7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1390CE5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 w:rsidRPr="00970441">
              <w:rPr>
                <w:b/>
                <w:bCs/>
                <w:sz w:val="24"/>
              </w:rPr>
              <w:t>Entertainment</w:t>
            </w:r>
          </w:p>
          <w:p w14:paraId="74B069BB" w14:textId="77777777" w:rsidR="00B8374F" w:rsidRPr="005616E8" w:rsidRDefault="00B8374F" w:rsidP="00B8374F">
            <w:pPr>
              <w:pStyle w:val="NoSpacing"/>
              <w:numPr>
                <w:ilvl w:val="0"/>
                <w:numId w:val="3"/>
              </w:numPr>
              <w:rPr>
                <w:sz w:val="24"/>
              </w:rPr>
            </w:pPr>
            <w:r w:rsidRPr="005616E8">
              <w:rPr>
                <w:sz w:val="24"/>
              </w:rPr>
              <w:t xml:space="preserve">To support the </w:t>
            </w:r>
            <w:r>
              <w:rPr>
                <w:sz w:val="24"/>
              </w:rPr>
              <w:t xml:space="preserve">Carer’s </w:t>
            </w:r>
            <w:r w:rsidRPr="005616E8">
              <w:rPr>
                <w:sz w:val="24"/>
              </w:rPr>
              <w:t>wellbeing such as theatre or sports tickets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ED52225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Items that have already been purchased</w:t>
            </w:r>
          </w:p>
          <w:p w14:paraId="418BBEFB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  <w:p w14:paraId="292A7F59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</w:tr>
      <w:tr w:rsidR="00B8374F" w:rsidRPr="005616E8" w14:paraId="5A2F629E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67EF732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Overnight stay or excursion trip</w:t>
            </w:r>
            <w:r w:rsidRPr="00970441">
              <w:rPr>
                <w:b/>
                <w:bCs/>
                <w:sz w:val="24"/>
              </w:rPr>
              <w:t xml:space="preserve"> for the carer</w:t>
            </w:r>
            <w:r>
              <w:rPr>
                <w:b/>
                <w:bCs/>
                <w:sz w:val="24"/>
              </w:rPr>
              <w:t xml:space="preserve"> only</w:t>
            </w:r>
          </w:p>
          <w:p w14:paraId="0FDE1302" w14:textId="77777777" w:rsidR="00B8374F" w:rsidRPr="005616E8" w:rsidRDefault="00B8374F" w:rsidP="00B8374F">
            <w:pPr>
              <w:pStyle w:val="NoSpacing"/>
              <w:numPr>
                <w:ilvl w:val="0"/>
                <w:numId w:val="3"/>
              </w:numPr>
              <w:rPr>
                <w:sz w:val="24"/>
              </w:rPr>
            </w:pPr>
            <w:r w:rsidRPr="005616E8">
              <w:rPr>
                <w:sz w:val="24"/>
              </w:rPr>
              <w:t>To give the carer a break from their caring role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58BDF09" w14:textId="77777777" w:rsidR="00B8374F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Short break</w:t>
            </w:r>
            <w:r>
              <w:rPr>
                <w:sz w:val="24"/>
              </w:rPr>
              <w:t>s or holidays</w:t>
            </w:r>
            <w:r w:rsidRPr="005616E8">
              <w:rPr>
                <w:sz w:val="24"/>
              </w:rPr>
              <w:t xml:space="preserve"> for the family </w:t>
            </w:r>
          </w:p>
          <w:p w14:paraId="71F835A8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</w:tr>
      <w:tr w:rsidR="00B8374F" w:rsidRPr="005616E8" w14:paraId="0316900F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3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6E73983" w14:textId="77777777" w:rsidR="00B8374F" w:rsidRPr="00970441" w:rsidRDefault="00B8374F" w:rsidP="004E4178">
            <w:pPr>
              <w:pStyle w:val="NoSpacing"/>
              <w:rPr>
                <w:b/>
                <w:bCs/>
                <w:sz w:val="24"/>
              </w:rPr>
            </w:pPr>
            <w:r w:rsidRPr="00970441">
              <w:rPr>
                <w:b/>
                <w:bCs/>
                <w:sz w:val="24"/>
              </w:rPr>
              <w:t>Purchase of ad hoc sitting type services</w:t>
            </w:r>
          </w:p>
          <w:p w14:paraId="4F9648EE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To give the carer a short break from their caring role 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378B358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Replacement care such as respite breaks for the cared for in residential care</w:t>
            </w:r>
          </w:p>
          <w:p w14:paraId="58850B7D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</w:tr>
      <w:tr w:rsidR="00B8374F" w:rsidRPr="005616E8" w14:paraId="017EAC81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3A1342B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5B0940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Car repairs and petrol</w:t>
            </w:r>
          </w:p>
        </w:tc>
      </w:tr>
      <w:tr w:rsidR="00B8374F" w:rsidRPr="005616E8" w14:paraId="5EB5B3B5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3AC7294" w14:textId="77777777" w:rsidR="00B8374F" w:rsidRPr="005616E8" w:rsidRDefault="00B8374F" w:rsidP="004E4178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9B48DEE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>To provide personal care to the cared for person</w:t>
            </w:r>
          </w:p>
        </w:tc>
      </w:tr>
      <w:tr w:rsidR="00B8374F" w:rsidRPr="005616E8" w14:paraId="27ECFC3A" w14:textId="77777777" w:rsidTr="004E41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BC1532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9861553" w14:textId="77777777" w:rsidR="00B8374F" w:rsidRPr="005616E8" w:rsidRDefault="00B8374F" w:rsidP="004E4178">
            <w:pPr>
              <w:pStyle w:val="NoSpacing"/>
              <w:rPr>
                <w:sz w:val="24"/>
              </w:rPr>
            </w:pPr>
            <w:r w:rsidRPr="005616E8">
              <w:rPr>
                <w:sz w:val="24"/>
              </w:rPr>
              <w:t xml:space="preserve">Subsidising the </w:t>
            </w:r>
            <w:r>
              <w:rPr>
                <w:sz w:val="24"/>
              </w:rPr>
              <w:t xml:space="preserve">Carer’s </w:t>
            </w:r>
            <w:r w:rsidRPr="005616E8">
              <w:rPr>
                <w:sz w:val="24"/>
              </w:rPr>
              <w:t>income</w:t>
            </w:r>
          </w:p>
        </w:tc>
      </w:tr>
    </w:tbl>
    <w:p w14:paraId="495D9013" w14:textId="0758C501" w:rsidR="00070025" w:rsidRDefault="00070025" w:rsidP="00070025">
      <w:pPr>
        <w:jc w:val="center"/>
        <w:rPr>
          <w:rFonts w:cs="Tahoma"/>
          <w:bCs/>
          <w:sz w:val="22"/>
          <w:szCs w:val="22"/>
        </w:rPr>
      </w:pPr>
    </w:p>
    <w:p w14:paraId="738A704E" w14:textId="21036257" w:rsidR="00B8374F" w:rsidRDefault="00B8374F" w:rsidP="00070025">
      <w:pPr>
        <w:jc w:val="center"/>
        <w:rPr>
          <w:rFonts w:cs="Tahoma"/>
          <w:bCs/>
          <w:sz w:val="22"/>
          <w:szCs w:val="22"/>
        </w:rPr>
      </w:pPr>
    </w:p>
    <w:p w14:paraId="19E05CC7" w14:textId="4F540879" w:rsidR="00B8374F" w:rsidRDefault="00B8374F" w:rsidP="00070025">
      <w:pPr>
        <w:jc w:val="center"/>
        <w:rPr>
          <w:rFonts w:cs="Tahoma"/>
          <w:bCs/>
          <w:sz w:val="22"/>
          <w:szCs w:val="22"/>
        </w:rPr>
      </w:pPr>
    </w:p>
    <w:p w14:paraId="65D5DD0D" w14:textId="588E266B" w:rsidR="00B8374F" w:rsidRDefault="00B8374F" w:rsidP="00070025">
      <w:pPr>
        <w:jc w:val="center"/>
        <w:rPr>
          <w:rFonts w:cs="Tahoma"/>
          <w:bCs/>
          <w:sz w:val="22"/>
          <w:szCs w:val="22"/>
        </w:rPr>
      </w:pPr>
    </w:p>
    <w:p w14:paraId="6064C9E2" w14:textId="15A1DC57" w:rsidR="00B8374F" w:rsidRDefault="00B8374F" w:rsidP="00070025">
      <w:pPr>
        <w:jc w:val="center"/>
        <w:rPr>
          <w:rFonts w:cs="Tahoma"/>
          <w:bCs/>
          <w:sz w:val="22"/>
          <w:szCs w:val="22"/>
        </w:rPr>
      </w:pPr>
    </w:p>
    <w:p w14:paraId="7D8EA508" w14:textId="645E2348" w:rsidR="00B8374F" w:rsidRDefault="00B8374F" w:rsidP="00070025">
      <w:pPr>
        <w:jc w:val="center"/>
        <w:rPr>
          <w:rFonts w:cs="Tahoma"/>
          <w:bCs/>
          <w:sz w:val="22"/>
          <w:szCs w:val="22"/>
        </w:rPr>
      </w:pPr>
    </w:p>
    <w:p w14:paraId="0A7C7945" w14:textId="77777777" w:rsidR="00B8374F" w:rsidRPr="00754FD6" w:rsidRDefault="00B8374F" w:rsidP="00070025">
      <w:pPr>
        <w:jc w:val="center"/>
        <w:rPr>
          <w:rFonts w:cs="Tahoma"/>
          <w:bCs/>
          <w:sz w:val="22"/>
          <w:szCs w:val="22"/>
        </w:rPr>
      </w:pPr>
    </w:p>
    <w:tbl>
      <w:tblPr>
        <w:tblpPr w:leftFromText="180" w:rightFromText="180" w:vertAnchor="text" w:tblpY="192"/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684"/>
      </w:tblGrid>
      <w:tr w:rsidR="00070025" w:rsidRPr="005616E8" w14:paraId="28CE6DF0" w14:textId="77777777" w:rsidTr="004E4178">
        <w:trPr>
          <w:trHeight w:val="288"/>
        </w:trPr>
        <w:tc>
          <w:tcPr>
            <w:tcW w:w="10684" w:type="dxa"/>
            <w:shd w:val="clear" w:color="auto" w:fill="66CCFF"/>
          </w:tcPr>
          <w:p w14:paraId="256CF8A1" w14:textId="2884BD24" w:rsidR="00070025" w:rsidRPr="00FD15F0" w:rsidRDefault="00070025" w:rsidP="004E4178">
            <w:pPr>
              <w:pStyle w:val="NoSpacing"/>
              <w:rPr>
                <w:b/>
                <w:sz w:val="28"/>
                <w:szCs w:val="28"/>
              </w:rPr>
            </w:pPr>
            <w:r w:rsidRPr="00FD15F0">
              <w:rPr>
                <w:b/>
                <w:sz w:val="28"/>
                <w:szCs w:val="28"/>
              </w:rPr>
              <w:t xml:space="preserve">Part </w:t>
            </w:r>
            <w:r w:rsidR="00B8374F">
              <w:rPr>
                <w:b/>
                <w:sz w:val="28"/>
                <w:szCs w:val="28"/>
              </w:rPr>
              <w:t>10</w:t>
            </w:r>
            <w:r w:rsidRPr="00FD15F0">
              <w:rPr>
                <w:b/>
                <w:sz w:val="28"/>
                <w:szCs w:val="28"/>
              </w:rPr>
              <w:t xml:space="preserve"> – Outcome Decision</w:t>
            </w:r>
          </w:p>
          <w:p w14:paraId="608AF627" w14:textId="77777777" w:rsidR="00070025" w:rsidRPr="005616E8" w:rsidRDefault="00070025" w:rsidP="004E4178">
            <w:pPr>
              <w:pStyle w:val="NoSpacing"/>
              <w:rPr>
                <w:sz w:val="28"/>
                <w:szCs w:val="28"/>
              </w:rPr>
            </w:pPr>
          </w:p>
          <w:p w14:paraId="4E1222D0" w14:textId="2F738DF8" w:rsidR="00070025" w:rsidRPr="005616E8" w:rsidRDefault="00070025" w:rsidP="004E4178">
            <w:pPr>
              <w:pStyle w:val="NoSpacing"/>
              <w:rPr>
                <w:rStyle w:val="Heading2Char"/>
                <w:b w:val="0"/>
                <w:sz w:val="28"/>
                <w:szCs w:val="28"/>
              </w:rPr>
            </w:pPr>
            <w:r w:rsidRPr="005616E8">
              <w:rPr>
                <w:sz w:val="28"/>
                <w:szCs w:val="28"/>
              </w:rPr>
              <w:t xml:space="preserve">For Office Use Only: To be completed by the </w:t>
            </w:r>
            <w:r w:rsidR="005F49AB">
              <w:rPr>
                <w:sz w:val="28"/>
                <w:szCs w:val="28"/>
              </w:rPr>
              <w:t>Social Care Hub</w:t>
            </w:r>
            <w:r w:rsidRPr="005616E8">
              <w:rPr>
                <w:sz w:val="28"/>
                <w:szCs w:val="28"/>
              </w:rPr>
              <w:t xml:space="preserve"> </w:t>
            </w:r>
          </w:p>
        </w:tc>
      </w:tr>
      <w:tr w:rsidR="00070025" w:rsidRPr="005616E8" w14:paraId="135683CF" w14:textId="77777777" w:rsidTr="004E4178">
        <w:trPr>
          <w:trHeight w:val="1294"/>
        </w:trPr>
        <w:tc>
          <w:tcPr>
            <w:tcW w:w="10684" w:type="dxa"/>
            <w:shd w:val="clear" w:color="auto" w:fill="CCECFF"/>
          </w:tcPr>
          <w:p w14:paraId="125C6B01" w14:textId="44EB6DE2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>Date application received:</w:t>
            </w:r>
            <w:r w:rsidRPr="005616E8">
              <w:rPr>
                <w:bCs/>
                <w:sz w:val="16"/>
                <w:szCs w:val="16"/>
                <w:u w:val="none"/>
              </w:rPr>
              <w:t xml:space="preserve">  </w:t>
            </w:r>
            <w:r w:rsidRPr="005616E8">
              <w:rPr>
                <w:i/>
                <w:sz w:val="16"/>
                <w:szCs w:val="16"/>
                <w:u w:val="none"/>
              </w:rPr>
              <w:t>(</w:t>
            </w:r>
          </w:p>
          <w:p w14:paraId="7E81BE88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527757F3" w14:textId="77777777" w:rsidR="00070025" w:rsidRPr="005616E8" w:rsidRDefault="00070025" w:rsidP="004E4178">
            <w:pPr>
              <w:pStyle w:val="Heading2"/>
              <w:rPr>
                <w:b w:val="0"/>
                <w:sz w:val="28"/>
                <w:szCs w:val="28"/>
              </w:rPr>
            </w:pPr>
            <w:r w:rsidRPr="005616E8">
              <w:rPr>
                <w:b w:val="0"/>
                <w:sz w:val="28"/>
                <w:szCs w:val="28"/>
              </w:rPr>
              <w:t xml:space="preserve">Previous Carer’s Wellbeing Grant?   </w:t>
            </w:r>
            <w:r w:rsidRPr="005616E8">
              <w:rPr>
                <w:b w:val="0"/>
                <w:sz w:val="28"/>
                <w:szCs w:val="28"/>
              </w:rPr>
              <w:sym w:font="Wingdings" w:char="F0A8"/>
            </w:r>
            <w:r w:rsidRPr="005616E8">
              <w:rPr>
                <w:b w:val="0"/>
                <w:sz w:val="28"/>
                <w:szCs w:val="28"/>
              </w:rPr>
              <w:t xml:space="preserve"> Yes    Date: __________       </w:t>
            </w:r>
            <w:r w:rsidRPr="005616E8">
              <w:rPr>
                <w:b w:val="0"/>
                <w:sz w:val="28"/>
                <w:szCs w:val="28"/>
              </w:rPr>
              <w:sym w:font="Wingdings" w:char="F0A8"/>
            </w:r>
            <w:r w:rsidRPr="005616E8">
              <w:rPr>
                <w:b w:val="0"/>
                <w:sz w:val="28"/>
                <w:szCs w:val="28"/>
              </w:rPr>
              <w:t xml:space="preserve"> No   </w:t>
            </w:r>
          </w:p>
          <w:p w14:paraId="4775D886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0F005EF4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>Previously audited?</w:t>
            </w:r>
            <w:r w:rsidRPr="005616E8">
              <w:rPr>
                <w:sz w:val="28"/>
                <w:szCs w:val="28"/>
                <w:u w:val="none"/>
              </w:rPr>
              <w:t xml:space="preserve">      </w:t>
            </w:r>
            <w:r w:rsidRPr="005616E8">
              <w:rPr>
                <w:sz w:val="28"/>
                <w:szCs w:val="28"/>
                <w:u w:val="none"/>
              </w:rPr>
              <w:sym w:font="Wingdings" w:char="F0A8"/>
            </w:r>
            <w:r w:rsidRPr="005616E8">
              <w:rPr>
                <w:sz w:val="28"/>
                <w:szCs w:val="28"/>
                <w:u w:val="none"/>
              </w:rPr>
              <w:t xml:space="preserve"> Yes    Date: __________       </w:t>
            </w:r>
            <w:r w:rsidRPr="005616E8">
              <w:rPr>
                <w:sz w:val="28"/>
                <w:szCs w:val="28"/>
                <w:u w:val="none"/>
              </w:rPr>
              <w:sym w:font="Wingdings" w:char="F0A8"/>
            </w:r>
            <w:r w:rsidRPr="005616E8">
              <w:rPr>
                <w:sz w:val="28"/>
                <w:szCs w:val="28"/>
                <w:u w:val="none"/>
              </w:rPr>
              <w:t xml:space="preserve"> No   </w:t>
            </w:r>
          </w:p>
          <w:p w14:paraId="1C477B0D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7D487557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 xml:space="preserve">Is the Carer’s Wellbeing Grant agreed?        </w:t>
            </w:r>
            <w:r w:rsidRPr="005616E8">
              <w:rPr>
                <w:sz w:val="28"/>
                <w:szCs w:val="28"/>
                <w:u w:val="none"/>
              </w:rPr>
              <w:sym w:font="Wingdings" w:char="F0A8"/>
            </w:r>
            <w:r w:rsidRPr="005616E8">
              <w:rPr>
                <w:sz w:val="28"/>
                <w:szCs w:val="28"/>
                <w:u w:val="none"/>
              </w:rPr>
              <w:t xml:space="preserve"> Yes        </w:t>
            </w:r>
            <w:r w:rsidRPr="005616E8">
              <w:rPr>
                <w:sz w:val="28"/>
                <w:szCs w:val="28"/>
                <w:u w:val="none"/>
              </w:rPr>
              <w:sym w:font="Wingdings" w:char="F0A8"/>
            </w:r>
            <w:r w:rsidRPr="005616E8">
              <w:rPr>
                <w:sz w:val="28"/>
                <w:szCs w:val="28"/>
                <w:u w:val="none"/>
              </w:rPr>
              <w:t xml:space="preserve"> No</w:t>
            </w:r>
          </w:p>
          <w:p w14:paraId="5FCA7FB7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76928C15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>If No, please give further details:</w:t>
            </w:r>
          </w:p>
          <w:p w14:paraId="6F150473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i/>
                <w:sz w:val="16"/>
                <w:szCs w:val="16"/>
                <w:u w:val="none"/>
              </w:rPr>
              <w:t>(Please give details)</w:t>
            </w:r>
          </w:p>
          <w:p w14:paraId="1458B5AD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2A3E781A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39925783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3E33FCCE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6B7637DC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>If Yes, please give what Carer’s Wellbeing Grant is agreed to be used for:</w:t>
            </w:r>
          </w:p>
          <w:p w14:paraId="3149E8A3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7B6E7679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57C4082D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167A88E2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75E1F41B" w14:textId="77777777" w:rsidR="00070025" w:rsidRPr="005616E8" w:rsidRDefault="00070025" w:rsidP="004E4178">
            <w:pPr>
              <w:rPr>
                <w:bCs/>
                <w:sz w:val="28"/>
                <w:szCs w:val="28"/>
              </w:rPr>
            </w:pPr>
            <w:r w:rsidRPr="005616E8">
              <w:rPr>
                <w:bCs/>
                <w:sz w:val="28"/>
                <w:szCs w:val="28"/>
              </w:rPr>
              <w:t xml:space="preserve">Amount of Carer’s Wellbeing Grant agreed:    </w:t>
            </w:r>
          </w:p>
          <w:p w14:paraId="5F12C818" w14:textId="77777777" w:rsidR="005F49AB" w:rsidRDefault="005F49AB" w:rsidP="005F49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="00070025" w:rsidRPr="005616E8">
              <w:rPr>
                <w:b/>
                <w:sz w:val="32"/>
                <w:szCs w:val="32"/>
              </w:rPr>
              <w:t>£_______</w:t>
            </w:r>
            <w:r w:rsidR="00070025">
              <w:rPr>
                <w:b/>
                <w:sz w:val="32"/>
                <w:szCs w:val="32"/>
              </w:rPr>
              <w:t>___</w:t>
            </w:r>
          </w:p>
          <w:p w14:paraId="60DB9422" w14:textId="5367EFC9" w:rsidR="00070025" w:rsidRPr="005F49AB" w:rsidRDefault="005F49AB" w:rsidP="005F49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    </w:t>
            </w:r>
            <w:r w:rsidR="00070025" w:rsidRPr="005616E8">
              <w:rPr>
                <w:rFonts w:cs="Tahoma"/>
                <w:b/>
                <w:sz w:val="20"/>
                <w:szCs w:val="20"/>
              </w:rPr>
              <w:t xml:space="preserve">Amount Agreed  </w:t>
            </w:r>
          </w:p>
          <w:p w14:paraId="62CEBCA2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30277C5A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75DA58F1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549303FF" w14:textId="079D2206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 xml:space="preserve">Authoriser Name:    </w:t>
            </w:r>
            <w:r>
              <w:rPr>
                <w:bCs/>
                <w:sz w:val="28"/>
                <w:szCs w:val="28"/>
                <w:u w:val="none"/>
              </w:rPr>
              <w:t xml:space="preserve"> </w:t>
            </w:r>
          </w:p>
          <w:p w14:paraId="270D1D96" w14:textId="33ED6F68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>Designation</w:t>
            </w:r>
            <w:r w:rsidR="005F49AB">
              <w:rPr>
                <w:bCs/>
                <w:sz w:val="28"/>
                <w:szCs w:val="28"/>
                <w:u w:val="none"/>
              </w:rPr>
              <w:t xml:space="preserve">:  </w:t>
            </w:r>
          </w:p>
          <w:p w14:paraId="3D34D610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2F050419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6E7AF637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 xml:space="preserve">Signature:                </w:t>
            </w:r>
            <w:r w:rsidRPr="005616E8">
              <w:rPr>
                <w:sz w:val="32"/>
                <w:szCs w:val="32"/>
              </w:rPr>
              <w:t>__________________</w:t>
            </w:r>
          </w:p>
          <w:p w14:paraId="7E449297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27B89960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</w:p>
          <w:p w14:paraId="6FE0CEB7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 xml:space="preserve">Date:                        </w:t>
            </w:r>
            <w:r w:rsidRPr="005616E8">
              <w:rPr>
                <w:sz w:val="32"/>
                <w:szCs w:val="32"/>
              </w:rPr>
              <w:t>__________________</w:t>
            </w:r>
          </w:p>
          <w:p w14:paraId="1E673054" w14:textId="77777777" w:rsidR="00070025" w:rsidRPr="005616E8" w:rsidRDefault="00070025" w:rsidP="004E4178">
            <w:pPr>
              <w:pStyle w:val="Title"/>
              <w:jc w:val="left"/>
              <w:rPr>
                <w:bCs/>
                <w:sz w:val="28"/>
                <w:szCs w:val="28"/>
                <w:u w:val="none"/>
              </w:rPr>
            </w:pPr>
            <w:r w:rsidRPr="005616E8">
              <w:rPr>
                <w:bCs/>
                <w:sz w:val="28"/>
                <w:szCs w:val="28"/>
                <w:u w:val="none"/>
              </w:rPr>
              <w:t xml:space="preserve">                         </w:t>
            </w:r>
          </w:p>
          <w:p w14:paraId="77B5C514" w14:textId="77777777" w:rsidR="00070025" w:rsidRPr="005616E8" w:rsidRDefault="00070025" w:rsidP="004E4178">
            <w:pPr>
              <w:pStyle w:val="Title"/>
              <w:jc w:val="left"/>
              <w:rPr>
                <w:u w:val="none"/>
              </w:rPr>
            </w:pPr>
          </w:p>
        </w:tc>
      </w:tr>
    </w:tbl>
    <w:p w14:paraId="790B5345" w14:textId="77777777" w:rsidR="00070025" w:rsidRDefault="00070025" w:rsidP="00070025">
      <w:pPr>
        <w:jc w:val="center"/>
        <w:rPr>
          <w:rFonts w:cs="Tahoma"/>
          <w:b/>
          <w:bCs/>
          <w:sz w:val="28"/>
          <w:szCs w:val="28"/>
        </w:rPr>
      </w:pPr>
    </w:p>
    <w:p w14:paraId="35ED3144" w14:textId="66DFEDF6" w:rsidR="00070025" w:rsidRDefault="00070025" w:rsidP="00070025">
      <w:pPr>
        <w:pStyle w:val="NoSpacing"/>
      </w:pPr>
    </w:p>
    <w:sectPr w:rsidR="00070025" w:rsidSect="005E1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E2792" w14:textId="77777777" w:rsidR="007F05D7" w:rsidRDefault="007F05D7" w:rsidP="0064132D">
      <w:r>
        <w:separator/>
      </w:r>
    </w:p>
  </w:endnote>
  <w:endnote w:type="continuationSeparator" w:id="0">
    <w:p w14:paraId="2937B223" w14:textId="77777777" w:rsidR="007F05D7" w:rsidRDefault="007F05D7" w:rsidP="0064132D">
      <w:r>
        <w:continuationSeparator/>
      </w:r>
    </w:p>
  </w:endnote>
  <w:endnote w:type="continuationNotice" w:id="1">
    <w:p w14:paraId="64508DF8" w14:textId="77777777" w:rsidR="007F05D7" w:rsidRDefault="007F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E588" w14:textId="77777777" w:rsidR="005F49AB" w:rsidRDefault="005F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715974"/>
      <w:docPartObj>
        <w:docPartGallery w:val="Page Numbers (Bottom of Page)"/>
        <w:docPartUnique/>
      </w:docPartObj>
    </w:sdtPr>
    <w:sdtEndPr/>
    <w:sdtContent>
      <w:sdt>
        <w:sdtPr>
          <w:id w:val="-1050524923"/>
          <w:docPartObj>
            <w:docPartGallery w:val="Page Numbers (Top of Page)"/>
            <w:docPartUnique/>
          </w:docPartObj>
        </w:sdtPr>
        <w:sdtEndPr/>
        <w:sdtContent>
          <w:p w14:paraId="4382731C" w14:textId="77777777" w:rsidR="00CF2F42" w:rsidRDefault="00CF2F4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4FD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4FD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E86C06D" w14:textId="77777777" w:rsidR="00CF2F42" w:rsidRDefault="00CF2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6"/>
      </w:rPr>
      <w:id w:val="533087632"/>
      <w:docPartObj>
        <w:docPartGallery w:val="Page Numbers (Bottom of Page)"/>
        <w:docPartUnique/>
      </w:docPartObj>
    </w:sdtPr>
    <w:sdtEndPr/>
    <w:sdtContent>
      <w:sdt>
        <w:sdtPr>
          <w:rPr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2B2D08" w14:textId="77777777" w:rsidR="00CF2F42" w:rsidRPr="00870992" w:rsidRDefault="00CF2F42">
            <w:pPr>
              <w:pStyle w:val="Footer"/>
              <w:jc w:val="right"/>
              <w:rPr>
                <w:szCs w:val="16"/>
              </w:rPr>
            </w:pPr>
            <w:r w:rsidRPr="00870992">
              <w:rPr>
                <w:szCs w:val="16"/>
              </w:rPr>
              <w:t xml:space="preserve">Page </w:t>
            </w:r>
            <w:r w:rsidRPr="00870992">
              <w:rPr>
                <w:b/>
                <w:bCs/>
                <w:szCs w:val="16"/>
              </w:rPr>
              <w:fldChar w:fldCharType="begin"/>
            </w:r>
            <w:r w:rsidRPr="00870992">
              <w:rPr>
                <w:b/>
                <w:bCs/>
                <w:szCs w:val="16"/>
              </w:rPr>
              <w:instrText xml:space="preserve"> PAGE </w:instrText>
            </w:r>
            <w:r w:rsidRPr="00870992">
              <w:rPr>
                <w:b/>
                <w:bCs/>
                <w:szCs w:val="16"/>
              </w:rPr>
              <w:fldChar w:fldCharType="separate"/>
            </w:r>
            <w:r w:rsidR="00C342ED">
              <w:rPr>
                <w:b/>
                <w:bCs/>
                <w:noProof/>
                <w:szCs w:val="16"/>
              </w:rPr>
              <w:t>1</w:t>
            </w:r>
            <w:r w:rsidRPr="00870992">
              <w:rPr>
                <w:b/>
                <w:bCs/>
                <w:szCs w:val="16"/>
              </w:rPr>
              <w:fldChar w:fldCharType="end"/>
            </w:r>
            <w:r w:rsidRPr="00870992">
              <w:rPr>
                <w:szCs w:val="16"/>
              </w:rPr>
              <w:t xml:space="preserve"> of </w:t>
            </w:r>
            <w:r w:rsidRPr="00870992">
              <w:rPr>
                <w:b/>
                <w:bCs/>
                <w:szCs w:val="16"/>
              </w:rPr>
              <w:fldChar w:fldCharType="begin"/>
            </w:r>
            <w:r w:rsidRPr="00870992">
              <w:rPr>
                <w:b/>
                <w:bCs/>
                <w:szCs w:val="16"/>
              </w:rPr>
              <w:instrText xml:space="preserve"> NUMPAGES  </w:instrText>
            </w:r>
            <w:r w:rsidRPr="00870992">
              <w:rPr>
                <w:b/>
                <w:bCs/>
                <w:szCs w:val="16"/>
              </w:rPr>
              <w:fldChar w:fldCharType="separate"/>
            </w:r>
            <w:r w:rsidR="00C342ED">
              <w:rPr>
                <w:b/>
                <w:bCs/>
                <w:noProof/>
                <w:szCs w:val="16"/>
              </w:rPr>
              <w:t>10</w:t>
            </w:r>
            <w:r w:rsidRPr="00870992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536B581C" w14:textId="77777777" w:rsidR="00CF2F42" w:rsidRDefault="00CF2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053" w14:textId="77777777" w:rsidR="007F05D7" w:rsidRDefault="007F05D7" w:rsidP="0064132D">
      <w:r>
        <w:separator/>
      </w:r>
    </w:p>
  </w:footnote>
  <w:footnote w:type="continuationSeparator" w:id="0">
    <w:p w14:paraId="457C2EAB" w14:textId="77777777" w:rsidR="007F05D7" w:rsidRDefault="007F05D7" w:rsidP="0064132D">
      <w:r>
        <w:continuationSeparator/>
      </w:r>
    </w:p>
  </w:footnote>
  <w:footnote w:type="continuationNotice" w:id="1">
    <w:p w14:paraId="3D443A48" w14:textId="77777777" w:rsidR="007F05D7" w:rsidRDefault="007F05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BC51" w14:textId="77777777" w:rsidR="001379B2" w:rsidRDefault="00137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BE68" w14:textId="6F905C01" w:rsidR="001379B2" w:rsidRDefault="00137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DC7E" w14:textId="06037C80" w:rsidR="00CF2F42" w:rsidRPr="00474841" w:rsidRDefault="00D51B74" w:rsidP="00D51B74">
    <w:pPr>
      <w:pStyle w:val="Title"/>
      <w:tabs>
        <w:tab w:val="left" w:pos="555"/>
        <w:tab w:val="center" w:pos="5256"/>
      </w:tabs>
      <w:jc w:val="left"/>
      <w:rPr>
        <w:b/>
        <w:bCs/>
        <w:sz w:val="48"/>
        <w:szCs w:val="48"/>
        <w:u w:val="none"/>
      </w:rPr>
    </w:pPr>
    <w:r>
      <w:rPr>
        <w:b/>
        <w:bCs/>
        <w:sz w:val="48"/>
        <w:szCs w:val="48"/>
        <w:u w:val="none"/>
      </w:rPr>
      <w:tab/>
    </w:r>
    <w:r>
      <w:rPr>
        <w:b/>
        <w:bCs/>
        <w:sz w:val="48"/>
        <w:szCs w:val="48"/>
        <w:u w:val="none"/>
      </w:rPr>
      <w:tab/>
    </w:r>
    <w:r w:rsidR="00CF2F42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6EF6B6D" wp14:editId="39F91B7A">
          <wp:simplePos x="0" y="0"/>
          <wp:positionH relativeFrom="column">
            <wp:posOffset>5915025</wp:posOffset>
          </wp:positionH>
          <wp:positionV relativeFrom="paragraph">
            <wp:posOffset>42545</wp:posOffset>
          </wp:positionV>
          <wp:extent cx="768350" cy="499745"/>
          <wp:effectExtent l="0" t="0" r="0" b="0"/>
          <wp:wrapNone/>
          <wp:docPr id="2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F42">
      <w:rPr>
        <w:noProof/>
        <w:lang w:eastAsia="en-GB"/>
      </w:rPr>
      <w:drawing>
        <wp:anchor distT="0" distB="0" distL="0" distR="0" simplePos="0" relativeHeight="251656704" behindDoc="1" locked="0" layoutInCell="1" allowOverlap="1" wp14:anchorId="249FD9DC" wp14:editId="23758BCA">
          <wp:simplePos x="0" y="0"/>
          <wp:positionH relativeFrom="page">
            <wp:posOffset>671830</wp:posOffset>
          </wp:positionH>
          <wp:positionV relativeFrom="page">
            <wp:posOffset>414655</wp:posOffset>
          </wp:positionV>
          <wp:extent cx="669925" cy="670560"/>
          <wp:effectExtent l="0" t="0" r="0" b="0"/>
          <wp:wrapTight wrapText="bothSides">
            <wp:wrapPolygon edited="0">
              <wp:start x="0" y="0"/>
              <wp:lineTo x="0" y="20864"/>
              <wp:lineTo x="20883" y="20864"/>
              <wp:lineTo x="20883" y="0"/>
              <wp:lineTo x="0" y="0"/>
            </wp:wrapPolygon>
          </wp:wrapTight>
          <wp:docPr id="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70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F42" w:rsidRPr="00474841">
      <w:rPr>
        <w:b/>
        <w:bCs/>
        <w:sz w:val="48"/>
        <w:szCs w:val="48"/>
        <w:u w:val="none"/>
      </w:rPr>
      <w:t xml:space="preserve">Carer’s Wellbeing Grant </w:t>
    </w:r>
  </w:p>
  <w:p w14:paraId="013AC01E" w14:textId="77777777" w:rsidR="00CF2F42" w:rsidRPr="00474841" w:rsidRDefault="00CF2F42" w:rsidP="00FE35C4">
    <w:pPr>
      <w:pStyle w:val="Title"/>
      <w:rPr>
        <w:b/>
        <w:bCs/>
        <w:sz w:val="48"/>
        <w:szCs w:val="48"/>
        <w:u w:val="none"/>
      </w:rPr>
    </w:pPr>
    <w:r w:rsidRPr="00474841">
      <w:rPr>
        <w:b/>
        <w:bCs/>
        <w:sz w:val="48"/>
        <w:szCs w:val="48"/>
        <w:u w:val="none"/>
      </w:rPr>
      <w:t>A</w:t>
    </w:r>
    <w:r>
      <w:rPr>
        <w:b/>
        <w:bCs/>
        <w:sz w:val="48"/>
        <w:szCs w:val="48"/>
        <w:u w:val="none"/>
      </w:rPr>
      <w:t>pplication</w:t>
    </w:r>
    <w:r w:rsidRPr="00474841">
      <w:rPr>
        <w:b/>
        <w:bCs/>
        <w:sz w:val="48"/>
        <w:szCs w:val="48"/>
        <w:u w:val="none"/>
      </w:rPr>
      <w:t xml:space="preserve"> Form</w:t>
    </w:r>
  </w:p>
  <w:p w14:paraId="45E8F96B" w14:textId="77777777" w:rsidR="00CF2F42" w:rsidRDefault="00CF2F42" w:rsidP="0064132D">
    <w:pPr>
      <w:pStyle w:val="Title"/>
      <w:rPr>
        <w:b/>
        <w:bCs/>
        <w:sz w:val="22"/>
        <w:szCs w:val="22"/>
        <w:u w:val="none"/>
      </w:rPr>
    </w:pPr>
    <w:r w:rsidRPr="005C0CC0">
      <w:rPr>
        <w:b/>
        <w:bCs/>
        <w:sz w:val="22"/>
        <w:szCs w:val="22"/>
        <w:u w:val="none"/>
      </w:rPr>
      <w:t>(for Parent/</w:t>
    </w:r>
    <w:r w:rsidR="008D1E45">
      <w:rPr>
        <w:b/>
        <w:bCs/>
        <w:sz w:val="22"/>
        <w:szCs w:val="22"/>
        <w:u w:val="none"/>
      </w:rPr>
      <w:t>Carer’s</w:t>
    </w:r>
    <w:r w:rsidRPr="005C0CC0">
      <w:rPr>
        <w:b/>
        <w:bCs/>
        <w:sz w:val="22"/>
        <w:szCs w:val="22"/>
        <w:u w:val="none"/>
      </w:rPr>
      <w:t xml:space="preserve"> of disabled children/young people</w:t>
    </w:r>
    <w:r w:rsidR="002F1C3D">
      <w:rPr>
        <w:b/>
        <w:bCs/>
        <w:sz w:val="22"/>
        <w:szCs w:val="22"/>
        <w:u w:val="none"/>
      </w:rPr>
      <w:t xml:space="preserve"> under 18 years</w:t>
    </w:r>
    <w:r w:rsidRPr="005C0CC0">
      <w:rPr>
        <w:b/>
        <w:bCs/>
        <w:sz w:val="22"/>
        <w:szCs w:val="22"/>
        <w:u w:val="none"/>
      </w:rPr>
      <w:t>)</w:t>
    </w:r>
  </w:p>
  <w:p w14:paraId="15B55265" w14:textId="77777777" w:rsidR="005D7A96" w:rsidRPr="005D7A96" w:rsidRDefault="005D7A96" w:rsidP="0064132D">
    <w:pPr>
      <w:pStyle w:val="Title"/>
      <w:rPr>
        <w:bCs/>
        <w:sz w:val="22"/>
        <w:szCs w:val="22"/>
        <w:u w:val="none"/>
      </w:rPr>
    </w:pPr>
    <w:r w:rsidRPr="005D7A96">
      <w:rPr>
        <w:u w:val="none"/>
      </w:rPr>
      <w:t>The aim of a Carer’s Wellbeing Grant is to ease your caring role and improve your health and wellbeing to enable you to continue to care for the disabled child or young person</w:t>
    </w:r>
  </w:p>
  <w:p w14:paraId="6826A76F" w14:textId="77777777" w:rsidR="00CF2F42" w:rsidRPr="005D7A96" w:rsidRDefault="00CF2F42" w:rsidP="006413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990"/>
    <w:multiLevelType w:val="hybridMultilevel"/>
    <w:tmpl w:val="A7760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5C4D"/>
    <w:multiLevelType w:val="hybridMultilevel"/>
    <w:tmpl w:val="0018E64E"/>
    <w:lvl w:ilvl="0" w:tplc="B89E0EBE">
      <w:start w:val="4"/>
      <w:numFmt w:val="bullet"/>
      <w:lvlText w:val="-"/>
      <w:lvlJc w:val="left"/>
      <w:pPr>
        <w:ind w:left="360" w:hanging="360"/>
      </w:pPr>
      <w:rPr>
        <w:rFonts w:ascii="Tahoma" w:eastAsia="Batang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45599"/>
    <w:multiLevelType w:val="hybridMultilevel"/>
    <w:tmpl w:val="3B76947A"/>
    <w:lvl w:ilvl="0" w:tplc="5C70C118">
      <w:start w:val="4"/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01814"/>
    <w:multiLevelType w:val="hybridMultilevel"/>
    <w:tmpl w:val="E1EE2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62A2C"/>
    <w:multiLevelType w:val="hybridMultilevel"/>
    <w:tmpl w:val="1FB6CE9E"/>
    <w:lvl w:ilvl="0" w:tplc="91BAF3BC">
      <w:start w:val="4"/>
      <w:numFmt w:val="bullet"/>
      <w:lvlText w:val="-"/>
      <w:lvlJc w:val="left"/>
      <w:pPr>
        <w:ind w:left="360" w:hanging="360"/>
      </w:pPr>
      <w:rPr>
        <w:rFonts w:ascii="Tahoma" w:eastAsia="Batang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5AAA"/>
    <w:multiLevelType w:val="hybridMultilevel"/>
    <w:tmpl w:val="DC6490B4"/>
    <w:lvl w:ilvl="0" w:tplc="332EE5E4">
      <w:start w:val="4"/>
      <w:numFmt w:val="bullet"/>
      <w:lvlText w:val="-"/>
      <w:lvlJc w:val="left"/>
      <w:pPr>
        <w:ind w:left="360" w:hanging="360"/>
      </w:pPr>
      <w:rPr>
        <w:rFonts w:ascii="Tahoma" w:eastAsia="Batang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2696C"/>
    <w:multiLevelType w:val="hybridMultilevel"/>
    <w:tmpl w:val="2466BA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722AA"/>
    <w:multiLevelType w:val="multilevel"/>
    <w:tmpl w:val="19FE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107906">
    <w:abstractNumId w:val="2"/>
  </w:num>
  <w:num w:numId="2" w16cid:durableId="1132166016">
    <w:abstractNumId w:val="4"/>
  </w:num>
  <w:num w:numId="3" w16cid:durableId="1490558441">
    <w:abstractNumId w:val="5"/>
  </w:num>
  <w:num w:numId="4" w16cid:durableId="805582551">
    <w:abstractNumId w:val="1"/>
  </w:num>
  <w:num w:numId="5" w16cid:durableId="961571595">
    <w:abstractNumId w:val="3"/>
  </w:num>
  <w:num w:numId="6" w16cid:durableId="470027993">
    <w:abstractNumId w:val="0"/>
  </w:num>
  <w:num w:numId="7" w16cid:durableId="1179464142">
    <w:abstractNumId w:val="7"/>
  </w:num>
  <w:num w:numId="8" w16cid:durableId="597250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2D"/>
    <w:rsid w:val="00001D5F"/>
    <w:rsid w:val="00016A77"/>
    <w:rsid w:val="0003410B"/>
    <w:rsid w:val="00050532"/>
    <w:rsid w:val="00050D47"/>
    <w:rsid w:val="00070025"/>
    <w:rsid w:val="00076BDB"/>
    <w:rsid w:val="000A5A63"/>
    <w:rsid w:val="000A7D70"/>
    <w:rsid w:val="000B32A6"/>
    <w:rsid w:val="000B69A0"/>
    <w:rsid w:val="000C18C3"/>
    <w:rsid w:val="000C4DD3"/>
    <w:rsid w:val="000D3437"/>
    <w:rsid w:val="000D4432"/>
    <w:rsid w:val="000D5CD3"/>
    <w:rsid w:val="000D7409"/>
    <w:rsid w:val="000E26E8"/>
    <w:rsid w:val="000E3839"/>
    <w:rsid w:val="000E7C29"/>
    <w:rsid w:val="000F5168"/>
    <w:rsid w:val="0010651B"/>
    <w:rsid w:val="00112033"/>
    <w:rsid w:val="00130D51"/>
    <w:rsid w:val="001379B2"/>
    <w:rsid w:val="00146869"/>
    <w:rsid w:val="001619BA"/>
    <w:rsid w:val="00162A4E"/>
    <w:rsid w:val="00166A2F"/>
    <w:rsid w:val="00171235"/>
    <w:rsid w:val="0019056C"/>
    <w:rsid w:val="00195C50"/>
    <w:rsid w:val="001A732E"/>
    <w:rsid w:val="001D3A3D"/>
    <w:rsid w:val="001D72A1"/>
    <w:rsid w:val="001E1B10"/>
    <w:rsid w:val="001E2761"/>
    <w:rsid w:val="001F1E87"/>
    <w:rsid w:val="001F39E0"/>
    <w:rsid w:val="001F5BB5"/>
    <w:rsid w:val="00217130"/>
    <w:rsid w:val="002236E6"/>
    <w:rsid w:val="002405D9"/>
    <w:rsid w:val="00253301"/>
    <w:rsid w:val="00260C54"/>
    <w:rsid w:val="00264D71"/>
    <w:rsid w:val="00281392"/>
    <w:rsid w:val="00281592"/>
    <w:rsid w:val="002A05F2"/>
    <w:rsid w:val="002A069F"/>
    <w:rsid w:val="002A4313"/>
    <w:rsid w:val="002C03F5"/>
    <w:rsid w:val="002D1E97"/>
    <w:rsid w:val="002F1C3D"/>
    <w:rsid w:val="002F3EB1"/>
    <w:rsid w:val="002F4FE2"/>
    <w:rsid w:val="003042E1"/>
    <w:rsid w:val="003063D8"/>
    <w:rsid w:val="00312DB8"/>
    <w:rsid w:val="003141E3"/>
    <w:rsid w:val="00326784"/>
    <w:rsid w:val="00330B4F"/>
    <w:rsid w:val="003345A7"/>
    <w:rsid w:val="003359D2"/>
    <w:rsid w:val="003364C6"/>
    <w:rsid w:val="00356DC5"/>
    <w:rsid w:val="00360C5C"/>
    <w:rsid w:val="0036753A"/>
    <w:rsid w:val="003734C5"/>
    <w:rsid w:val="003A1336"/>
    <w:rsid w:val="003A2353"/>
    <w:rsid w:val="003A41F1"/>
    <w:rsid w:val="003A4288"/>
    <w:rsid w:val="003A4946"/>
    <w:rsid w:val="003A6C63"/>
    <w:rsid w:val="003B7CFF"/>
    <w:rsid w:val="003C4172"/>
    <w:rsid w:val="003C451E"/>
    <w:rsid w:val="003D12FC"/>
    <w:rsid w:val="003D5385"/>
    <w:rsid w:val="003E71DE"/>
    <w:rsid w:val="003F395B"/>
    <w:rsid w:val="00400B55"/>
    <w:rsid w:val="004177E9"/>
    <w:rsid w:val="00424599"/>
    <w:rsid w:val="004355FF"/>
    <w:rsid w:val="00457A50"/>
    <w:rsid w:val="004734AB"/>
    <w:rsid w:val="004800A7"/>
    <w:rsid w:val="00493B08"/>
    <w:rsid w:val="004C77C5"/>
    <w:rsid w:val="004E7A7D"/>
    <w:rsid w:val="004F1EED"/>
    <w:rsid w:val="004F72C3"/>
    <w:rsid w:val="00500438"/>
    <w:rsid w:val="00512DBF"/>
    <w:rsid w:val="005221F3"/>
    <w:rsid w:val="00526F38"/>
    <w:rsid w:val="005328DC"/>
    <w:rsid w:val="005362AD"/>
    <w:rsid w:val="005616E8"/>
    <w:rsid w:val="005713DB"/>
    <w:rsid w:val="005772EF"/>
    <w:rsid w:val="00577455"/>
    <w:rsid w:val="005A67B3"/>
    <w:rsid w:val="005B089D"/>
    <w:rsid w:val="005C0CC0"/>
    <w:rsid w:val="005D7A96"/>
    <w:rsid w:val="005D7C4D"/>
    <w:rsid w:val="005E128C"/>
    <w:rsid w:val="005F49AB"/>
    <w:rsid w:val="00607FFD"/>
    <w:rsid w:val="006211C2"/>
    <w:rsid w:val="00627969"/>
    <w:rsid w:val="006319F4"/>
    <w:rsid w:val="0064132D"/>
    <w:rsid w:val="006453A2"/>
    <w:rsid w:val="0065527D"/>
    <w:rsid w:val="00657965"/>
    <w:rsid w:val="0066219F"/>
    <w:rsid w:val="00676F54"/>
    <w:rsid w:val="00677C61"/>
    <w:rsid w:val="00680210"/>
    <w:rsid w:val="00680813"/>
    <w:rsid w:val="006849C2"/>
    <w:rsid w:val="0068599D"/>
    <w:rsid w:val="006B5B04"/>
    <w:rsid w:val="006B704B"/>
    <w:rsid w:val="006B7FBF"/>
    <w:rsid w:val="006C4C4D"/>
    <w:rsid w:val="006C526C"/>
    <w:rsid w:val="006C5C69"/>
    <w:rsid w:val="006E15C7"/>
    <w:rsid w:val="006F41EB"/>
    <w:rsid w:val="006F6620"/>
    <w:rsid w:val="0070069E"/>
    <w:rsid w:val="00703B5C"/>
    <w:rsid w:val="00722E56"/>
    <w:rsid w:val="00747580"/>
    <w:rsid w:val="00754FD6"/>
    <w:rsid w:val="00781438"/>
    <w:rsid w:val="00786D03"/>
    <w:rsid w:val="007964C5"/>
    <w:rsid w:val="00796BB6"/>
    <w:rsid w:val="00797DFC"/>
    <w:rsid w:val="007A70C0"/>
    <w:rsid w:val="007A7265"/>
    <w:rsid w:val="007A782F"/>
    <w:rsid w:val="007C1A19"/>
    <w:rsid w:val="007C3D59"/>
    <w:rsid w:val="007C5CF1"/>
    <w:rsid w:val="007C6529"/>
    <w:rsid w:val="007D2C18"/>
    <w:rsid w:val="007E3925"/>
    <w:rsid w:val="007E6762"/>
    <w:rsid w:val="007F05D7"/>
    <w:rsid w:val="008010F1"/>
    <w:rsid w:val="00812BE5"/>
    <w:rsid w:val="00831C72"/>
    <w:rsid w:val="00837B23"/>
    <w:rsid w:val="00851D9F"/>
    <w:rsid w:val="008574DD"/>
    <w:rsid w:val="00866C8E"/>
    <w:rsid w:val="00870992"/>
    <w:rsid w:val="0087536E"/>
    <w:rsid w:val="00881170"/>
    <w:rsid w:val="008869CC"/>
    <w:rsid w:val="00892B98"/>
    <w:rsid w:val="008A130E"/>
    <w:rsid w:val="008A4FC7"/>
    <w:rsid w:val="008A744C"/>
    <w:rsid w:val="008B3125"/>
    <w:rsid w:val="008D1E45"/>
    <w:rsid w:val="008D673F"/>
    <w:rsid w:val="008E18A2"/>
    <w:rsid w:val="008E54F0"/>
    <w:rsid w:val="008E62C5"/>
    <w:rsid w:val="00902AB9"/>
    <w:rsid w:val="00924618"/>
    <w:rsid w:val="009443C3"/>
    <w:rsid w:val="0095122F"/>
    <w:rsid w:val="00954B7F"/>
    <w:rsid w:val="00964E6D"/>
    <w:rsid w:val="00970441"/>
    <w:rsid w:val="00970AE2"/>
    <w:rsid w:val="00972AC6"/>
    <w:rsid w:val="00974BFC"/>
    <w:rsid w:val="009754BA"/>
    <w:rsid w:val="00975D31"/>
    <w:rsid w:val="00975F90"/>
    <w:rsid w:val="009A57C7"/>
    <w:rsid w:val="009B3FE0"/>
    <w:rsid w:val="009B6063"/>
    <w:rsid w:val="009C034C"/>
    <w:rsid w:val="009D2A49"/>
    <w:rsid w:val="009E0DAE"/>
    <w:rsid w:val="009F1591"/>
    <w:rsid w:val="009F264F"/>
    <w:rsid w:val="009F3A02"/>
    <w:rsid w:val="00A04216"/>
    <w:rsid w:val="00A055A5"/>
    <w:rsid w:val="00A0592A"/>
    <w:rsid w:val="00A1248E"/>
    <w:rsid w:val="00A32232"/>
    <w:rsid w:val="00A47D6F"/>
    <w:rsid w:val="00A5055A"/>
    <w:rsid w:val="00A57848"/>
    <w:rsid w:val="00A61AE0"/>
    <w:rsid w:val="00A65C88"/>
    <w:rsid w:val="00A74149"/>
    <w:rsid w:val="00A91D7F"/>
    <w:rsid w:val="00A97779"/>
    <w:rsid w:val="00AB6B55"/>
    <w:rsid w:val="00AC4EAC"/>
    <w:rsid w:val="00AD33B9"/>
    <w:rsid w:val="00AE2642"/>
    <w:rsid w:val="00B13455"/>
    <w:rsid w:val="00B13802"/>
    <w:rsid w:val="00B2636F"/>
    <w:rsid w:val="00B3081F"/>
    <w:rsid w:val="00B30DC6"/>
    <w:rsid w:val="00B33A7E"/>
    <w:rsid w:val="00B4018E"/>
    <w:rsid w:val="00B473F2"/>
    <w:rsid w:val="00B60788"/>
    <w:rsid w:val="00B624AC"/>
    <w:rsid w:val="00B71EC7"/>
    <w:rsid w:val="00B76673"/>
    <w:rsid w:val="00B8167E"/>
    <w:rsid w:val="00B8374F"/>
    <w:rsid w:val="00BA5D57"/>
    <w:rsid w:val="00BB0755"/>
    <w:rsid w:val="00BB099E"/>
    <w:rsid w:val="00BD3FC4"/>
    <w:rsid w:val="00BD7D48"/>
    <w:rsid w:val="00BE0A7B"/>
    <w:rsid w:val="00C01130"/>
    <w:rsid w:val="00C036CE"/>
    <w:rsid w:val="00C25F1C"/>
    <w:rsid w:val="00C342ED"/>
    <w:rsid w:val="00C406DD"/>
    <w:rsid w:val="00C50DE3"/>
    <w:rsid w:val="00C558F7"/>
    <w:rsid w:val="00C603AE"/>
    <w:rsid w:val="00C62FD7"/>
    <w:rsid w:val="00C74836"/>
    <w:rsid w:val="00C81212"/>
    <w:rsid w:val="00CA105D"/>
    <w:rsid w:val="00CA4FB0"/>
    <w:rsid w:val="00CB1EB1"/>
    <w:rsid w:val="00CC0AA5"/>
    <w:rsid w:val="00CC2C34"/>
    <w:rsid w:val="00CD095A"/>
    <w:rsid w:val="00CE3370"/>
    <w:rsid w:val="00CE43D6"/>
    <w:rsid w:val="00CE61BA"/>
    <w:rsid w:val="00CF1E88"/>
    <w:rsid w:val="00CF2F42"/>
    <w:rsid w:val="00D06300"/>
    <w:rsid w:val="00D073D5"/>
    <w:rsid w:val="00D10801"/>
    <w:rsid w:val="00D12BA7"/>
    <w:rsid w:val="00D15F8D"/>
    <w:rsid w:val="00D17CC2"/>
    <w:rsid w:val="00D235D0"/>
    <w:rsid w:val="00D3590D"/>
    <w:rsid w:val="00D35E98"/>
    <w:rsid w:val="00D51B74"/>
    <w:rsid w:val="00D75ADE"/>
    <w:rsid w:val="00D92720"/>
    <w:rsid w:val="00D941E5"/>
    <w:rsid w:val="00D97EFD"/>
    <w:rsid w:val="00DA5C73"/>
    <w:rsid w:val="00DB304F"/>
    <w:rsid w:val="00DD0590"/>
    <w:rsid w:val="00DF5F4F"/>
    <w:rsid w:val="00DF7C09"/>
    <w:rsid w:val="00E02C3B"/>
    <w:rsid w:val="00E106B7"/>
    <w:rsid w:val="00E1090C"/>
    <w:rsid w:val="00E34533"/>
    <w:rsid w:val="00E36C34"/>
    <w:rsid w:val="00E36F6B"/>
    <w:rsid w:val="00E72C3D"/>
    <w:rsid w:val="00EB3AA9"/>
    <w:rsid w:val="00EB3DE5"/>
    <w:rsid w:val="00EC32FE"/>
    <w:rsid w:val="00ED5FBD"/>
    <w:rsid w:val="00EE2A1B"/>
    <w:rsid w:val="00EF7EF9"/>
    <w:rsid w:val="00F00A4A"/>
    <w:rsid w:val="00F23F8D"/>
    <w:rsid w:val="00F3261C"/>
    <w:rsid w:val="00F44D0D"/>
    <w:rsid w:val="00F55522"/>
    <w:rsid w:val="00F64904"/>
    <w:rsid w:val="00F816B9"/>
    <w:rsid w:val="00FA4F82"/>
    <w:rsid w:val="00FB7161"/>
    <w:rsid w:val="00FC5E6C"/>
    <w:rsid w:val="00FD0CBF"/>
    <w:rsid w:val="00FD15F0"/>
    <w:rsid w:val="00FD23E0"/>
    <w:rsid w:val="00FD368F"/>
    <w:rsid w:val="00FD6796"/>
    <w:rsid w:val="00FE35C4"/>
    <w:rsid w:val="00FE6028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CA8A58"/>
  <w15:docId w15:val="{F8AEB0BE-9E92-4C0A-9EBB-CC6108F8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641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132D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641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32D"/>
    <w:rPr>
      <w:rFonts w:ascii="Tahoma" w:hAnsi="Tahoma"/>
      <w:sz w:val="16"/>
      <w:szCs w:val="24"/>
      <w:lang w:val="en-US" w:eastAsia="ko-KR"/>
    </w:rPr>
  </w:style>
  <w:style w:type="paragraph" w:styleId="Title">
    <w:name w:val="Title"/>
    <w:basedOn w:val="Normal"/>
    <w:link w:val="TitleChar"/>
    <w:qFormat/>
    <w:rsid w:val="0064132D"/>
    <w:pPr>
      <w:jc w:val="center"/>
    </w:pPr>
    <w:rPr>
      <w:rFonts w:eastAsia="Times New Roman" w:cs="Tahoma"/>
      <w:sz w:val="24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64132D"/>
    <w:rPr>
      <w:rFonts w:ascii="Tahoma" w:eastAsia="Times New Roman" w:hAnsi="Tahoma" w:cs="Tahoma"/>
      <w:sz w:val="24"/>
      <w:szCs w:val="24"/>
      <w:u w:val="single"/>
      <w:lang w:eastAsia="en-US"/>
    </w:rPr>
  </w:style>
  <w:style w:type="paragraph" w:styleId="NoSpacing">
    <w:name w:val="No Spacing"/>
    <w:uiPriority w:val="1"/>
    <w:qFormat/>
    <w:rsid w:val="00FD0CBF"/>
    <w:rPr>
      <w:rFonts w:ascii="Tahoma" w:hAnsi="Tahoma"/>
      <w:sz w:val="16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A1248E"/>
    <w:pPr>
      <w:ind w:left="720"/>
    </w:pPr>
    <w:rPr>
      <w:rFonts w:ascii="Times New Roman" w:eastAsia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8B3125"/>
    <w:pPr>
      <w:spacing w:before="100" w:beforeAutospacing="1" w:after="100" w:afterAutospacing="1"/>
    </w:pPr>
    <w:rPr>
      <w:rFonts w:ascii="Arial" w:eastAsia="Times New Roman" w:hAnsi="Arial" w:cs="Arial"/>
      <w:sz w:val="24"/>
      <w:lang w:val="en-GB" w:eastAsia="en-GB"/>
    </w:rPr>
  </w:style>
  <w:style w:type="character" w:styleId="Hyperlink">
    <w:name w:val="Hyperlink"/>
    <w:basedOn w:val="DefaultParagraphFont"/>
    <w:rsid w:val="00C34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led.Children-Carers.Wellbeing.Grant@bristo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ssah4\AppData\Roaming\Microsoft\Templates\Patient_health_history_questionnaire_4_pag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8898-B821-4817-9BC4-F34E6F23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Patient_health_history_questionnaire_4_pages</Template>
  <TotalTime>0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Hiscox</dc:creator>
  <cp:lastModifiedBy>Sharron Reynolds</cp:lastModifiedBy>
  <cp:revision>2</cp:revision>
  <cp:lastPrinted>2020-01-10T13:05:00Z</cp:lastPrinted>
  <dcterms:created xsi:type="dcterms:W3CDTF">2023-06-06T16:16:00Z</dcterms:created>
  <dcterms:modified xsi:type="dcterms:W3CDTF">2023-06-06T16:16:00Z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