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51B" w:rsidRDefault="002D051B" w14:paraId="68C30E09" w14:textId="77777777">
      <w:pPr>
        <w:pStyle w:val="Heading1"/>
        <w:jc w:val="right"/>
        <w:rPr>
          <w:rFonts w:ascii="Calibri" w:hAnsi="Calibri" w:cs="Calibri"/>
          <w:b w:val="0"/>
          <w:sz w:val="22"/>
          <w:szCs w:val="22"/>
          <w:u w:val="none"/>
        </w:rPr>
      </w:pPr>
    </w:p>
    <w:p w:rsidR="002D051B" w:rsidRDefault="00015A14" w14:paraId="1DFE533A" w14:textId="777777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pict w14:anchorId="49DE657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45.2pt;height:112.8pt" type="#_x0000_t75">
            <v:imagedata o:title="Carers-support-centre-location-id-small" r:id="rId5"/>
          </v:shape>
        </w:pict>
      </w:r>
    </w:p>
    <w:p w:rsidR="002D051B" w:rsidRDefault="002D051B" w14:paraId="40CB9763" w14:textId="77777777">
      <w:pPr>
        <w:rPr>
          <w:rFonts w:ascii="Calibri" w:hAnsi="Calibri" w:cs="Calibri"/>
          <w:sz w:val="22"/>
          <w:szCs w:val="22"/>
        </w:rPr>
      </w:pPr>
    </w:p>
    <w:p w:rsidR="002D051B" w:rsidP="00AF3217" w:rsidRDefault="002D051B" w14:paraId="5A6B7C4B" w14:textId="79C1CD4C">
      <w:pPr>
        <w:pStyle w:val="Heading1"/>
        <w:rPr>
          <w:rFonts w:ascii="Calibri" w:hAnsi="Calibri" w:cs="Calibri"/>
        </w:rPr>
      </w:pPr>
    </w:p>
    <w:p w:rsidRPr="004E5903" w:rsidR="00AF3217" w:rsidP="004E5903" w:rsidRDefault="00AF3217" w14:paraId="5ABE0D00" w14:textId="5E66934A">
      <w:pPr>
        <w:pStyle w:val="Heading1"/>
        <w:rPr>
          <w:u w:val="none"/>
        </w:rPr>
      </w:pPr>
      <w:r w:rsidRPr="004E5903">
        <w:rPr>
          <w:u w:val="none"/>
        </w:rPr>
        <w:t>Volunteer role description</w:t>
      </w:r>
    </w:p>
    <w:p w:rsidR="002D051B" w:rsidRDefault="002D051B" w14:paraId="688C40D4" w14:textId="77777777">
      <w:pPr>
        <w:rPr>
          <w:rFonts w:ascii="Calibri" w:hAnsi="Calibri" w:cs="Calibri"/>
          <w:b/>
          <w:sz w:val="22"/>
          <w:szCs w:val="22"/>
        </w:rPr>
      </w:pPr>
    </w:p>
    <w:p w:rsidR="007972E2" w:rsidRDefault="007972E2" w14:paraId="67A00152" w14:textId="77777777">
      <w:pPr>
        <w:rPr>
          <w:rFonts w:ascii="Calibri" w:hAnsi="Calibri" w:cs="Calibri"/>
          <w:b/>
          <w:sz w:val="22"/>
          <w:szCs w:val="22"/>
        </w:rPr>
      </w:pPr>
    </w:p>
    <w:p w:rsidR="00675ED6" w:rsidP="00675ED6" w:rsidRDefault="002D051B" w14:paraId="005F8DBF" w14:textId="0AF77F1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Role Title:</w:t>
      </w:r>
      <w:r>
        <w:rPr>
          <w:rFonts w:ascii="Calibri" w:hAnsi="Calibri" w:cs="Calibri"/>
          <w:sz w:val="22"/>
          <w:szCs w:val="22"/>
        </w:rPr>
        <w:t xml:space="preserve"> </w:t>
      </w:r>
      <w:r w:rsidR="00F3327C">
        <w:rPr>
          <w:rFonts w:ascii="Calibri" w:hAnsi="Calibri" w:cs="Calibri"/>
          <w:b/>
          <w:sz w:val="22"/>
          <w:szCs w:val="22"/>
        </w:rPr>
        <w:t>Digita</w:t>
      </w:r>
      <w:r w:rsidR="00CB118E">
        <w:rPr>
          <w:rFonts w:ascii="Calibri" w:hAnsi="Calibri" w:cs="Calibri"/>
          <w:b/>
          <w:sz w:val="22"/>
          <w:szCs w:val="22"/>
        </w:rPr>
        <w:t xml:space="preserve">l Communications </w:t>
      </w:r>
      <w:r w:rsidR="008F571F">
        <w:rPr>
          <w:rFonts w:ascii="Calibri" w:hAnsi="Calibri" w:cs="Calibri"/>
          <w:b/>
          <w:sz w:val="22"/>
          <w:szCs w:val="22"/>
        </w:rPr>
        <w:t>Volunteer</w:t>
      </w:r>
    </w:p>
    <w:p w:rsidR="002D051B" w:rsidRDefault="002D051B" w14:paraId="6CCD7B87" w14:textId="77777777">
      <w:pPr>
        <w:rPr>
          <w:rFonts w:ascii="Calibri" w:hAnsi="Calibri" w:cs="Calibri"/>
          <w:sz w:val="22"/>
          <w:szCs w:val="22"/>
        </w:rPr>
      </w:pPr>
    </w:p>
    <w:p w:rsidR="002D051B" w:rsidRDefault="002D051B" w14:paraId="2208CB27" w14:textId="7540932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Responsible to:</w:t>
      </w:r>
      <w:r>
        <w:rPr>
          <w:rFonts w:ascii="Calibri" w:hAnsi="Calibri" w:cs="Calibri"/>
          <w:sz w:val="22"/>
          <w:szCs w:val="22"/>
        </w:rPr>
        <w:t xml:space="preserve"> </w:t>
      </w:r>
      <w:r w:rsidR="005B7B42">
        <w:rPr>
          <w:rFonts w:ascii="Calibri" w:hAnsi="Calibri" w:cs="Calibri"/>
          <w:b/>
          <w:sz w:val="22"/>
          <w:szCs w:val="22"/>
        </w:rPr>
        <w:t>Communications &amp; Digital Media Officer</w:t>
      </w:r>
    </w:p>
    <w:p w:rsidR="00245AE5" w:rsidRDefault="00245AE5" w14:paraId="4666689D" w14:textId="77777777">
      <w:pPr>
        <w:rPr>
          <w:rFonts w:ascii="Calibri" w:hAnsi="Calibri" w:cs="Calibri"/>
          <w:sz w:val="22"/>
          <w:szCs w:val="22"/>
        </w:rPr>
      </w:pPr>
    </w:p>
    <w:p w:rsidR="000F2E8E" w:rsidP="00675ED6" w:rsidRDefault="007C1F8F" w14:paraId="56B875CA" w14:textId="1BB3E5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191DFA">
        <w:rPr>
          <w:rFonts w:ascii="Calibri" w:hAnsi="Calibri" w:cs="Calibri"/>
          <w:b/>
          <w:sz w:val="22"/>
          <w:szCs w:val="22"/>
        </w:rPr>
        <w:t>im:</w:t>
      </w:r>
      <w:r w:rsidR="005B7B42">
        <w:rPr>
          <w:rFonts w:ascii="Calibri" w:hAnsi="Calibri" w:cs="Calibri"/>
          <w:b/>
          <w:sz w:val="22"/>
          <w:szCs w:val="22"/>
        </w:rPr>
        <w:t xml:space="preserve"> </w:t>
      </w:r>
      <w:r w:rsidR="00675ED6">
        <w:rPr>
          <w:rFonts w:ascii="Calibri" w:hAnsi="Calibri" w:cs="Calibri"/>
          <w:sz w:val="22"/>
          <w:szCs w:val="22"/>
        </w:rPr>
        <w:t xml:space="preserve">To provide </w:t>
      </w:r>
      <w:r w:rsidR="006D165F">
        <w:rPr>
          <w:rFonts w:ascii="Calibri" w:hAnsi="Calibri" w:cs="Calibri"/>
          <w:sz w:val="22"/>
          <w:szCs w:val="22"/>
        </w:rPr>
        <w:t xml:space="preserve">quality </w:t>
      </w:r>
      <w:r w:rsidR="00457452">
        <w:rPr>
          <w:rFonts w:ascii="Calibri" w:hAnsi="Calibri" w:cs="Calibri"/>
          <w:sz w:val="22"/>
          <w:szCs w:val="22"/>
        </w:rPr>
        <w:t xml:space="preserve">social media and </w:t>
      </w:r>
      <w:r w:rsidR="00F96BE2">
        <w:rPr>
          <w:rFonts w:ascii="Calibri" w:hAnsi="Calibri" w:cs="Calibri"/>
          <w:sz w:val="22"/>
          <w:szCs w:val="22"/>
        </w:rPr>
        <w:t>video</w:t>
      </w:r>
      <w:r w:rsidR="0009626A">
        <w:rPr>
          <w:rFonts w:ascii="Calibri" w:hAnsi="Calibri" w:cs="Calibri"/>
          <w:sz w:val="22"/>
          <w:szCs w:val="22"/>
        </w:rPr>
        <w:t xml:space="preserve"> </w:t>
      </w:r>
      <w:r w:rsidR="006D165F">
        <w:rPr>
          <w:rFonts w:ascii="Calibri" w:hAnsi="Calibri" w:cs="Calibri"/>
          <w:sz w:val="22"/>
          <w:szCs w:val="22"/>
        </w:rPr>
        <w:t xml:space="preserve">to inform </w:t>
      </w:r>
      <w:r w:rsidR="0080265E">
        <w:rPr>
          <w:rFonts w:ascii="Calibri" w:hAnsi="Calibri" w:cs="Calibri"/>
          <w:sz w:val="22"/>
          <w:szCs w:val="22"/>
        </w:rPr>
        <w:t xml:space="preserve">and support </w:t>
      </w:r>
      <w:r w:rsidR="006D165F">
        <w:rPr>
          <w:rFonts w:ascii="Calibri" w:hAnsi="Calibri" w:cs="Calibri"/>
          <w:sz w:val="22"/>
          <w:szCs w:val="22"/>
        </w:rPr>
        <w:t xml:space="preserve">the </w:t>
      </w:r>
      <w:r w:rsidR="0009626A">
        <w:rPr>
          <w:rFonts w:ascii="Calibri" w:hAnsi="Calibri" w:cs="Calibri"/>
          <w:sz w:val="22"/>
          <w:szCs w:val="22"/>
        </w:rPr>
        <w:t xml:space="preserve">unpaid carers of </w:t>
      </w:r>
      <w:r w:rsidR="000F2E8E">
        <w:rPr>
          <w:rFonts w:ascii="Calibri" w:hAnsi="Calibri" w:cs="Calibri"/>
          <w:sz w:val="22"/>
          <w:szCs w:val="22"/>
        </w:rPr>
        <w:t>Bristol and South Gloucestershire.</w:t>
      </w:r>
    </w:p>
    <w:p w:rsidR="00C729DE" w:rsidP="00675ED6" w:rsidRDefault="00C729DE" w14:paraId="01C58F31" w14:textId="1312FF8E">
      <w:pPr>
        <w:rPr>
          <w:rFonts w:ascii="Calibri" w:hAnsi="Calibri" w:cs="Calibri"/>
          <w:sz w:val="22"/>
          <w:szCs w:val="22"/>
        </w:rPr>
      </w:pPr>
    </w:p>
    <w:p w:rsidR="00C729DE" w:rsidP="00AF3217" w:rsidRDefault="00C729DE" w14:paraId="2E1F747F" w14:textId="02581838">
      <w:pPr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Main tasks and re</w:t>
      </w:r>
      <w:r w:rsidR="00AF3217">
        <w:rPr>
          <w:rFonts w:ascii="Calibri" w:hAnsi="Calibri" w:cs="Calibri"/>
          <w:b/>
          <w:bCs/>
          <w:sz w:val="22"/>
          <w:szCs w:val="22"/>
        </w:rPr>
        <w:t>sponsibilities</w:t>
      </w:r>
    </w:p>
    <w:p w:rsidR="002D051B" w:rsidRDefault="002D051B" w14:paraId="02DEFD54" w14:textId="39D6B6C6">
      <w:pPr>
        <w:rPr>
          <w:rFonts w:ascii="Calibri" w:hAnsi="Calibri" w:cs="Calibri"/>
          <w:b/>
          <w:caps/>
          <w:sz w:val="22"/>
          <w:szCs w:val="22"/>
        </w:rPr>
      </w:pPr>
    </w:p>
    <w:p w:rsidR="00D90E5C" w:rsidP="00675ED6" w:rsidRDefault="00D90E5C" w14:paraId="4322CF79" w14:textId="77777777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lanning and executing social media strategies</w:t>
      </w:r>
    </w:p>
    <w:p w:rsidR="007E122B" w:rsidP="00675ED6" w:rsidRDefault="00D90E5C" w14:paraId="5A414EC5" w14:textId="77777777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reating and publishing content to a variety of platforms</w:t>
      </w:r>
    </w:p>
    <w:p w:rsidR="007E122B" w:rsidP="00675ED6" w:rsidRDefault="007E122B" w14:paraId="34406D47" w14:textId="77777777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D90E5C">
        <w:rPr>
          <w:rFonts w:ascii="Calibri" w:hAnsi="Calibri" w:cs="Calibri"/>
          <w:sz w:val="22"/>
          <w:szCs w:val="22"/>
        </w:rPr>
        <w:t xml:space="preserve">nteracting with </w:t>
      </w:r>
      <w:r>
        <w:rPr>
          <w:rFonts w:ascii="Calibri" w:hAnsi="Calibri" w:cs="Calibri"/>
          <w:sz w:val="22"/>
          <w:szCs w:val="22"/>
        </w:rPr>
        <w:t xml:space="preserve">carer </w:t>
      </w:r>
      <w:r w:rsidR="00D90E5C">
        <w:rPr>
          <w:rFonts w:ascii="Calibri" w:hAnsi="Calibri" w:cs="Calibri"/>
          <w:sz w:val="22"/>
          <w:szCs w:val="22"/>
        </w:rPr>
        <w:t xml:space="preserve">communities and audiences. </w:t>
      </w:r>
    </w:p>
    <w:p w:rsidR="00D94767" w:rsidP="00675ED6" w:rsidRDefault="007E122B" w14:paraId="3D1D362D" w14:textId="77777777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D90E5C">
        <w:rPr>
          <w:rFonts w:ascii="Calibri" w:hAnsi="Calibri" w:cs="Calibri"/>
          <w:sz w:val="22"/>
          <w:szCs w:val="22"/>
        </w:rPr>
        <w:t>easur</w:t>
      </w:r>
      <w:r>
        <w:rPr>
          <w:rFonts w:ascii="Calibri" w:hAnsi="Calibri" w:cs="Calibri"/>
          <w:sz w:val="22"/>
          <w:szCs w:val="22"/>
        </w:rPr>
        <w:t>ing</w:t>
      </w:r>
      <w:r w:rsidR="00D90E5C">
        <w:rPr>
          <w:rFonts w:ascii="Calibri" w:hAnsi="Calibri" w:cs="Calibri"/>
          <w:sz w:val="22"/>
          <w:szCs w:val="22"/>
        </w:rPr>
        <w:t xml:space="preserve"> results by tracking metrics and insights on each platform.</w:t>
      </w:r>
    </w:p>
    <w:p w:rsidR="00DD0237" w:rsidP="00DD0237" w:rsidRDefault="009063D8" w14:paraId="6BF0BEC6" w14:textId="598D5F2E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Increasing </w:t>
      </w:r>
      <w:r w:rsidR="00945AA7">
        <w:rPr>
          <w:rFonts w:ascii="Calibri" w:hAnsi="Calibri" w:cs="Calibri"/>
          <w:sz w:val="22"/>
          <w:szCs w:val="22"/>
        </w:rPr>
        <w:t>Carer Support Centre’s</w:t>
      </w:r>
      <w:r>
        <w:rPr>
          <w:rFonts w:ascii="Calibri" w:hAnsi="Calibri" w:cs="Calibri"/>
          <w:sz w:val="22"/>
          <w:szCs w:val="22"/>
        </w:rPr>
        <w:t xml:space="preserve"> social media following</w:t>
      </w:r>
    </w:p>
    <w:p w:rsidR="00057FE2" w:rsidP="00C15302" w:rsidRDefault="00880733" w14:paraId="683EED4F" w14:textId="77777777">
      <w:pPr>
        <w:numPr>
          <w:ilvl w:val="0"/>
          <w:numId w:val="15"/>
        </w:numPr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onceiving, designing, shooting and editing short videos that will engage our </w:t>
      </w:r>
      <w:r w:rsidR="00923B89">
        <w:rPr>
          <w:rFonts w:ascii="Calibri" w:hAnsi="Calibri" w:cs="Calibri"/>
          <w:sz w:val="22"/>
          <w:szCs w:val="22"/>
        </w:rPr>
        <w:t>carer communities and audiences.</w:t>
      </w:r>
    </w:p>
    <w:p w:rsidR="00057FE2" w:rsidP="00057FE2" w:rsidRDefault="00057FE2" w14:paraId="7E39D12F" w14:textId="77777777">
      <w:pPr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</w:p>
    <w:p w:rsidR="00774F1F" w:rsidP="00057FE2" w:rsidRDefault="00774F1F" w14:paraId="79213465" w14:textId="49DCD80F">
      <w:pPr>
        <w:rPr>
          <w:rFonts w:ascii="Calibri" w:hAnsi="Calibri" w:cs="Calibri"/>
          <w:sz w:val="22"/>
          <w:szCs w:val="22"/>
        </w:rPr>
      </w:pPr>
      <w:r w:rsidRPr="76C91C85" w:rsidR="00774F1F">
        <w:rPr>
          <w:rFonts w:ascii="Calibri" w:hAnsi="Calibri" w:cs="Calibri"/>
          <w:sz w:val="22"/>
          <w:szCs w:val="22"/>
        </w:rPr>
        <w:t xml:space="preserve">In </w:t>
      </w:r>
      <w:r w:rsidRPr="76C91C85" w:rsidR="0C7D91F5">
        <w:rPr>
          <w:rFonts w:ascii="Calibri" w:hAnsi="Calibri" w:cs="Calibri"/>
          <w:sz w:val="22"/>
          <w:szCs w:val="22"/>
        </w:rPr>
        <w:t>addition,</w:t>
      </w:r>
      <w:r w:rsidRPr="76C91C85" w:rsidR="00774F1F">
        <w:rPr>
          <w:rFonts w:ascii="Calibri" w:hAnsi="Calibri" w:cs="Calibri"/>
          <w:sz w:val="22"/>
          <w:szCs w:val="22"/>
        </w:rPr>
        <w:t xml:space="preserve"> you will be expected:</w:t>
      </w:r>
    </w:p>
    <w:p w:rsidR="00057FE2" w:rsidP="00057FE2" w:rsidRDefault="00057FE2" w14:paraId="23495DD6" w14:textId="77777777">
      <w:pPr>
        <w:rPr>
          <w:rFonts w:ascii="Calibri" w:hAnsi="Calibri" w:cs="Calibri"/>
          <w:sz w:val="22"/>
          <w:szCs w:val="22"/>
        </w:rPr>
      </w:pPr>
    </w:p>
    <w:p w:rsidR="00675ED6" w:rsidP="00A2321C" w:rsidRDefault="00FF5305" w14:paraId="09E40A4E" w14:textId="77777777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</w:t>
      </w:r>
      <w:r w:rsidR="00A2321C">
        <w:rPr>
          <w:rFonts w:ascii="Calibri" w:hAnsi="Calibri" w:cs="Calibri"/>
          <w:sz w:val="22"/>
          <w:szCs w:val="22"/>
        </w:rPr>
        <w:t xml:space="preserve">arry out the responsibilities of the role with full regard to </w:t>
      </w:r>
      <w:r w:rsidR="00191DFA">
        <w:rPr>
          <w:rFonts w:ascii="Calibri" w:hAnsi="Calibri" w:cs="Calibri"/>
          <w:sz w:val="22"/>
          <w:szCs w:val="22"/>
        </w:rPr>
        <w:t>the Volunteer Policy</w:t>
      </w:r>
      <w:r w:rsidR="00A2321C">
        <w:rPr>
          <w:rFonts w:ascii="Calibri" w:hAnsi="Calibri" w:cs="Calibri"/>
          <w:sz w:val="22"/>
          <w:szCs w:val="22"/>
        </w:rPr>
        <w:t>.</w:t>
      </w:r>
    </w:p>
    <w:p w:rsidR="00675ED6" w:rsidRDefault="00A2321C" w14:paraId="0C6C1B18" w14:textId="77777777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stay in touch with your supervisor and provide feedback when requested.</w:t>
      </w:r>
    </w:p>
    <w:p w:rsidR="00BA7AAF" w:rsidP="00BA7AAF" w:rsidRDefault="00A2321C" w14:paraId="2A582982" w14:textId="239A8296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provide two references</w:t>
      </w:r>
      <w:r w:rsidR="00154B8C">
        <w:rPr>
          <w:rFonts w:ascii="Calibri" w:hAnsi="Calibri" w:cs="Calibri"/>
          <w:sz w:val="22"/>
          <w:szCs w:val="22"/>
        </w:rPr>
        <w:t>.</w:t>
      </w:r>
    </w:p>
    <w:p w:rsidR="00BB46F0" w:rsidP="00BB46F0" w:rsidRDefault="00BB46F0" w14:paraId="79906C03" w14:textId="348C9FC8">
      <w:pPr>
        <w:rPr>
          <w:rFonts w:ascii="Calibri" w:hAnsi="Calibri" w:cs="Calibri"/>
          <w:sz w:val="22"/>
          <w:szCs w:val="22"/>
        </w:rPr>
      </w:pPr>
    </w:p>
    <w:p w:rsidR="00F02D7D" w:rsidP="003605BF" w:rsidRDefault="00BB46F0" w14:paraId="374AAA4E" w14:textId="411C851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Person </w:t>
      </w:r>
      <w:r w:rsidR="003605BF">
        <w:rPr>
          <w:rFonts w:ascii="Calibri" w:hAnsi="Calibri" w:cs="Calibri"/>
          <w:b/>
          <w:bCs/>
          <w:sz w:val="22"/>
          <w:szCs w:val="22"/>
        </w:rPr>
        <w:t>specification</w:t>
      </w:r>
    </w:p>
    <w:p w:rsidR="00F02D7D" w:rsidP="00F02D7D" w:rsidRDefault="00F02D7D" w14:paraId="46744FFF" w14:textId="77777777">
      <w:pPr>
        <w:rPr>
          <w:rFonts w:ascii="Calibri" w:hAnsi="Calibri" w:cs="Calibri"/>
          <w:b/>
        </w:rPr>
      </w:pPr>
    </w:p>
    <w:p w:rsidR="00F02D7D" w:rsidP="003714E3" w:rsidRDefault="00F02D7D" w14:paraId="772DC56C" w14:textId="77777777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have good writing and editing skills</w:t>
      </w:r>
    </w:p>
    <w:p w:rsidR="00F02D7D" w:rsidP="003714E3" w:rsidRDefault="00F02D7D" w14:paraId="31FBADA2" w14:textId="078536F4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have experience of using social media</w:t>
      </w:r>
    </w:p>
    <w:p w:rsidR="00450AAC" w:rsidP="003714E3" w:rsidRDefault="00450AAC" w14:paraId="1C99DA2D" w14:textId="5DC550D0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have experience of </w:t>
      </w:r>
      <w:r w:rsidR="00D13A5D">
        <w:rPr>
          <w:rFonts w:ascii="Calibri" w:hAnsi="Calibri" w:cs="Calibri"/>
          <w:sz w:val="22"/>
          <w:szCs w:val="22"/>
        </w:rPr>
        <w:t>planning and shooting short videos</w:t>
      </w:r>
    </w:p>
    <w:p w:rsidR="00D13A5D" w:rsidP="003714E3" w:rsidRDefault="00D13A5D" w14:paraId="75BA24D5" w14:textId="448F8C1E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have experience of video edi</w:t>
      </w:r>
      <w:r w:rsidR="0047055F">
        <w:rPr>
          <w:rFonts w:ascii="Calibri" w:hAnsi="Calibri" w:cs="Calibri"/>
          <w:sz w:val="22"/>
          <w:szCs w:val="22"/>
        </w:rPr>
        <w:t>ting software</w:t>
      </w:r>
    </w:p>
    <w:p w:rsidR="00F02D7D" w:rsidP="003714E3" w:rsidRDefault="00F02D7D" w14:paraId="1F40DAD3" w14:textId="77777777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have good attention to detail.</w:t>
      </w:r>
    </w:p>
    <w:p w:rsidR="00F02D7D" w:rsidP="003714E3" w:rsidRDefault="00F02D7D" w14:paraId="16178242" w14:textId="77777777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be able to maintain confidentiality.</w:t>
      </w:r>
    </w:p>
    <w:p w:rsidR="00F02D7D" w:rsidP="003714E3" w:rsidRDefault="00F02D7D" w14:paraId="1EECDAE5" w14:textId="77777777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demonstrate reliability, responsibility and honesty.</w:t>
      </w:r>
    </w:p>
    <w:p w:rsidR="00F02D7D" w:rsidP="003714E3" w:rsidRDefault="00F02D7D" w14:paraId="7F965084" w14:textId="77777777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undertake an induction and participate in other training as required by the role.</w:t>
      </w:r>
    </w:p>
    <w:p w:rsidR="00F02D7D" w:rsidP="003714E3" w:rsidRDefault="00F02D7D" w14:paraId="449BC32D" w14:textId="2C5CC39B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have a commitment to the project of at least </w:t>
      </w:r>
      <w:r w:rsidR="0047055F">
        <w:rPr>
          <w:rFonts w:ascii="Calibri" w:hAnsi="Calibri" w:cs="Calibri"/>
          <w:sz w:val="22"/>
          <w:szCs w:val="22"/>
        </w:rPr>
        <w:t>six</w:t>
      </w:r>
      <w:r>
        <w:rPr>
          <w:rFonts w:ascii="Calibri" w:hAnsi="Calibri" w:cs="Calibri"/>
          <w:sz w:val="22"/>
          <w:szCs w:val="22"/>
        </w:rPr>
        <w:t xml:space="preserve"> months.</w:t>
      </w:r>
    </w:p>
    <w:p w:rsidR="00F02D7D" w:rsidP="003714E3" w:rsidRDefault="00F02D7D" w14:paraId="269B6C7E" w14:textId="77777777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601672BE" w:rsidR="00F02D7D">
        <w:rPr>
          <w:rFonts w:ascii="Calibri" w:hAnsi="Calibri" w:cs="Calibri"/>
          <w:sz w:val="22"/>
          <w:szCs w:val="22"/>
        </w:rPr>
        <w:t xml:space="preserve">To </w:t>
      </w:r>
      <w:bookmarkStart w:name="_Int_SuQQIP65" w:id="448031540"/>
      <w:r w:rsidRPr="601672BE" w:rsidR="00F02D7D">
        <w:rPr>
          <w:rFonts w:ascii="Calibri" w:hAnsi="Calibri" w:cs="Calibri"/>
          <w:sz w:val="22"/>
          <w:szCs w:val="22"/>
        </w:rPr>
        <w:t>have an understanding of</w:t>
      </w:r>
      <w:bookmarkEnd w:id="448031540"/>
      <w:r w:rsidRPr="601672BE" w:rsidR="00F02D7D">
        <w:rPr>
          <w:rFonts w:ascii="Calibri" w:hAnsi="Calibri" w:cs="Calibri"/>
          <w:sz w:val="22"/>
          <w:szCs w:val="22"/>
        </w:rPr>
        <w:t>, and commitment to, Equal Opportunities.</w:t>
      </w:r>
    </w:p>
    <w:p w:rsidR="601672BE" w:rsidP="601672BE" w:rsidRDefault="601672BE" w14:paraId="03EF832C" w14:textId="767F9FCA">
      <w:pPr>
        <w:pStyle w:val="Normal"/>
        <w:rPr>
          <w:rFonts w:ascii="Calibri" w:hAnsi="Calibri" w:cs="Calibri"/>
          <w:sz w:val="22"/>
          <w:szCs w:val="22"/>
        </w:rPr>
      </w:pPr>
    </w:p>
    <w:p w:rsidR="06258DA6" w:rsidP="601672BE" w:rsidRDefault="06258DA6" w14:paraId="18D29E67" w14:textId="6FD8E78F">
      <w:pPr>
        <w:pStyle w:val="Normal"/>
        <w:rPr>
          <w:rFonts w:ascii="Calibri" w:hAnsi="Calibri" w:cs="Calibri"/>
          <w:sz w:val="22"/>
          <w:szCs w:val="22"/>
        </w:rPr>
      </w:pPr>
      <w:r w:rsidRPr="601672BE" w:rsidR="06258DA6">
        <w:rPr>
          <w:rFonts w:ascii="Calibri" w:hAnsi="Calibri" w:cs="Calibri"/>
          <w:sz w:val="22"/>
          <w:szCs w:val="22"/>
        </w:rPr>
        <w:t>Interested?</w:t>
      </w:r>
      <w:r w:rsidRPr="601672BE" w:rsidR="26645263">
        <w:rPr>
          <w:rFonts w:ascii="Calibri" w:hAnsi="Calibri" w:cs="Calibri"/>
          <w:sz w:val="22"/>
          <w:szCs w:val="22"/>
        </w:rPr>
        <w:t xml:space="preserve"> </w:t>
      </w:r>
      <w:r w:rsidRPr="601672BE" w:rsidR="152768F8">
        <w:rPr>
          <w:rFonts w:ascii="Calibri" w:hAnsi="Calibri" w:cs="Calibri"/>
          <w:sz w:val="22"/>
          <w:szCs w:val="22"/>
        </w:rPr>
        <w:t>Contact</w:t>
      </w:r>
      <w:r w:rsidRPr="601672BE" w:rsidR="26645263">
        <w:rPr>
          <w:rFonts w:ascii="Calibri" w:hAnsi="Calibri" w:cs="Calibri"/>
          <w:sz w:val="22"/>
          <w:szCs w:val="22"/>
        </w:rPr>
        <w:t xml:space="preserve"> Communications and Digital Media Office, Adrian Robson </w:t>
      </w:r>
      <w:r w:rsidRPr="601672BE" w:rsidR="26645263">
        <w:rPr>
          <w:rFonts w:ascii="Calibri" w:hAnsi="Calibri" w:cs="Calibri"/>
          <w:sz w:val="22"/>
          <w:szCs w:val="22"/>
        </w:rPr>
        <w:t>@</w:t>
      </w:r>
      <w:r w:rsidRPr="601672BE" w:rsidR="26645263">
        <w:rPr>
          <w:rFonts w:ascii="Calibri" w:hAnsi="Calibri" w:cs="Calibri"/>
          <w:sz w:val="22"/>
          <w:szCs w:val="22"/>
        </w:rPr>
        <w:t xml:space="preserve"> </w:t>
      </w:r>
      <w:hyperlink r:id="R914c00f9dbd24a22">
        <w:r w:rsidRPr="601672BE" w:rsidR="26645263">
          <w:rPr>
            <w:rStyle w:val="Hyperlink"/>
            <w:rFonts w:ascii="Calibri" w:hAnsi="Calibri" w:cs="Calibri"/>
            <w:sz w:val="22"/>
            <w:szCs w:val="22"/>
          </w:rPr>
          <w:t>adrian</w:t>
        </w:r>
        <w:r w:rsidRPr="601672BE" w:rsidR="1CC35440">
          <w:rPr>
            <w:rStyle w:val="Hyperlink"/>
            <w:rFonts w:ascii="Calibri" w:hAnsi="Calibri" w:cs="Calibri"/>
            <w:sz w:val="22"/>
            <w:szCs w:val="22"/>
          </w:rPr>
          <w:t>r@carerssupportcentre.co.uk</w:t>
        </w:r>
      </w:hyperlink>
      <w:r w:rsidRPr="601672BE" w:rsidR="1CC35440">
        <w:rPr>
          <w:rFonts w:ascii="Calibri" w:hAnsi="Calibri" w:cs="Calibri"/>
          <w:sz w:val="22"/>
          <w:szCs w:val="22"/>
        </w:rPr>
        <w:t xml:space="preserve"> </w:t>
      </w:r>
    </w:p>
    <w:p w:rsidR="00F02D7D" w:rsidRDefault="00F02D7D" w14:paraId="339DDAC4" w14:textId="77777777">
      <w:pPr>
        <w:rPr>
          <w:rFonts w:ascii="Calibri" w:hAnsi="Calibri" w:cs="Calibri"/>
          <w:sz w:val="22"/>
          <w:szCs w:val="22"/>
        </w:rPr>
      </w:pPr>
    </w:p>
    <w:sectPr w:rsidR="00F02D7D">
      <w:pgSz w:w="12240" w:h="15840" w:orient="portrait"/>
      <w:pgMar w:top="630" w:right="108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uQQIP65" int2:invalidationBookmarkName="" int2:hashCode="poEwI8F7cc22x+" int2:id="mFJd4tS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1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6A2886"/>
    <w:multiLevelType w:val="multilevel"/>
    <w:tmpl w:val="C12E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0A804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5B4B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2DFA1EA0"/>
    <w:multiLevelType w:val="singleLevel"/>
    <w:tmpl w:val="B70A946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1AE1B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2A518E"/>
    <w:multiLevelType w:val="hybridMultilevel"/>
    <w:tmpl w:val="1C2AF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4B1C60"/>
    <w:multiLevelType w:val="hybridMultilevel"/>
    <w:tmpl w:val="A8265F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674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526365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55D2B1A"/>
    <w:multiLevelType w:val="multilevel"/>
    <w:tmpl w:val="8C62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283058D"/>
    <w:multiLevelType w:val="hybridMultilevel"/>
    <w:tmpl w:val="45DC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6605"/>
    <w:multiLevelType w:val="singleLevel"/>
    <w:tmpl w:val="15A4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4FD04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1D24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5" w15:restartNumberingAfterBreak="0">
    <w:nsid w:val="77F37500"/>
    <w:multiLevelType w:val="hybridMultilevel"/>
    <w:tmpl w:val="927E9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617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7FC043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907717222">
    <w:abstractNumId w:val="14"/>
  </w:num>
  <w:num w:numId="2" w16cid:durableId="768355017">
    <w:abstractNumId w:val="9"/>
  </w:num>
  <w:num w:numId="3" w16cid:durableId="150676497">
    <w:abstractNumId w:val="2"/>
  </w:num>
  <w:num w:numId="4" w16cid:durableId="1412505261">
    <w:abstractNumId w:val="5"/>
  </w:num>
  <w:num w:numId="5" w16cid:durableId="2075463420">
    <w:abstractNumId w:val="13"/>
  </w:num>
  <w:num w:numId="6" w16cid:durableId="240915605">
    <w:abstractNumId w:val="8"/>
  </w:num>
  <w:num w:numId="7" w16cid:durableId="1018893197">
    <w:abstractNumId w:val="3"/>
  </w:num>
  <w:num w:numId="8" w16cid:durableId="797181619">
    <w:abstractNumId w:val="16"/>
  </w:num>
  <w:num w:numId="9" w16cid:durableId="1013147742">
    <w:abstractNumId w:val="17"/>
  </w:num>
  <w:num w:numId="10" w16cid:durableId="500582584">
    <w:abstractNumId w:val="4"/>
  </w:num>
  <w:num w:numId="11" w16cid:durableId="195385518">
    <w:abstractNumId w:val="12"/>
  </w:num>
  <w:num w:numId="12" w16cid:durableId="1418213510">
    <w:abstractNumId w:val="7"/>
  </w:num>
  <w:num w:numId="13" w16cid:durableId="725491362">
    <w:abstractNumId w:val="15"/>
  </w:num>
  <w:num w:numId="14" w16cid:durableId="1474641172">
    <w:abstractNumId w:val="0"/>
  </w:num>
  <w:num w:numId="15" w16cid:durableId="1590040218">
    <w:abstractNumId w:val="6"/>
  </w:num>
  <w:num w:numId="16" w16cid:durableId="895970612">
    <w:abstractNumId w:val="10"/>
  </w:num>
  <w:num w:numId="17" w16cid:durableId="627785120">
    <w:abstractNumId w:val="1"/>
  </w:num>
  <w:num w:numId="18" w16cid:durableId="587034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39EF2754-66DA-4BC3-9B4A-489236070765}"/>
    <w:docVar w:name="dgnword-eventsink" w:val="164210200"/>
  </w:docVars>
  <w:rsids>
    <w:rsidRoot w:val="004E3960"/>
    <w:rsid w:val="00015A14"/>
    <w:rsid w:val="00057FE2"/>
    <w:rsid w:val="000667DD"/>
    <w:rsid w:val="0009626A"/>
    <w:rsid w:val="000F2E8E"/>
    <w:rsid w:val="00154B8C"/>
    <w:rsid w:val="00181C6F"/>
    <w:rsid w:val="00191DFA"/>
    <w:rsid w:val="001A5953"/>
    <w:rsid w:val="00245AE5"/>
    <w:rsid w:val="002D051B"/>
    <w:rsid w:val="003605BF"/>
    <w:rsid w:val="003714E3"/>
    <w:rsid w:val="00450AAC"/>
    <w:rsid w:val="00457452"/>
    <w:rsid w:val="0047055F"/>
    <w:rsid w:val="004E3960"/>
    <w:rsid w:val="004E5903"/>
    <w:rsid w:val="0054213F"/>
    <w:rsid w:val="00574869"/>
    <w:rsid w:val="005A4110"/>
    <w:rsid w:val="005B7B42"/>
    <w:rsid w:val="005C3454"/>
    <w:rsid w:val="0060005A"/>
    <w:rsid w:val="00675ED6"/>
    <w:rsid w:val="006D165F"/>
    <w:rsid w:val="00723B17"/>
    <w:rsid w:val="00772E0E"/>
    <w:rsid w:val="00774F1F"/>
    <w:rsid w:val="00791191"/>
    <w:rsid w:val="007972E2"/>
    <w:rsid w:val="007C1F8F"/>
    <w:rsid w:val="007E122B"/>
    <w:rsid w:val="007F23A7"/>
    <w:rsid w:val="0080265E"/>
    <w:rsid w:val="00864289"/>
    <w:rsid w:val="00875307"/>
    <w:rsid w:val="00880733"/>
    <w:rsid w:val="008F571F"/>
    <w:rsid w:val="009063D8"/>
    <w:rsid w:val="00923B89"/>
    <w:rsid w:val="00945AA7"/>
    <w:rsid w:val="00974798"/>
    <w:rsid w:val="00975B59"/>
    <w:rsid w:val="009B0021"/>
    <w:rsid w:val="00A2321C"/>
    <w:rsid w:val="00AF3217"/>
    <w:rsid w:val="00AF6CFB"/>
    <w:rsid w:val="00BA7AAF"/>
    <w:rsid w:val="00BB46F0"/>
    <w:rsid w:val="00C256A8"/>
    <w:rsid w:val="00C729DE"/>
    <w:rsid w:val="00C76AFF"/>
    <w:rsid w:val="00C94323"/>
    <w:rsid w:val="00CB118E"/>
    <w:rsid w:val="00D02DC4"/>
    <w:rsid w:val="00D13A5D"/>
    <w:rsid w:val="00D90E5C"/>
    <w:rsid w:val="00D94767"/>
    <w:rsid w:val="00DD0237"/>
    <w:rsid w:val="00E120F8"/>
    <w:rsid w:val="00EB1C15"/>
    <w:rsid w:val="00F02D7D"/>
    <w:rsid w:val="00F3327C"/>
    <w:rsid w:val="00F4307D"/>
    <w:rsid w:val="00F45C5C"/>
    <w:rsid w:val="00F96BE2"/>
    <w:rsid w:val="00FC279E"/>
    <w:rsid w:val="00FF5305"/>
    <w:rsid w:val="06258DA6"/>
    <w:rsid w:val="0C7D91F5"/>
    <w:rsid w:val="152768F8"/>
    <w:rsid w:val="1CC35440"/>
    <w:rsid w:val="26645263"/>
    <w:rsid w:val="283E75C1"/>
    <w:rsid w:val="4C9E0E90"/>
    <w:rsid w:val="601672BE"/>
    <w:rsid w:val="76C9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81B9A"/>
  <w15:chartTrackingRefBased/>
  <w15:docId w15:val="{FBB3C545-5FA4-41DF-AA0F-BFDB134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723B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istParagraph">
    <w:name w:val="List Paragraph"/>
    <w:basedOn w:val="Normal"/>
    <w:uiPriority w:val="34"/>
    <w:qFormat/>
    <w:rsid w:val="00A2321C"/>
    <w:pPr>
      <w:ind w:left="720"/>
    </w:pPr>
  </w:style>
  <w:style w:type="paragraph" w:styleId="NormalWeb">
    <w:name w:val="Normal (Web)"/>
    <w:basedOn w:val="Normal"/>
    <w:rsid w:val="00723B1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qFormat/>
    <w:rsid w:val="00723B17"/>
    <w:rPr>
      <w:b/>
      <w:bCs/>
    </w:rPr>
  </w:style>
  <w:style w:type="character" w:styleId="Emphasis">
    <w:name w:val="Emphasis"/>
    <w:uiPriority w:val="20"/>
    <w:qFormat/>
    <w:rsid w:val="00723B17"/>
    <w:rPr>
      <w:i/>
      <w:iCs/>
    </w:rPr>
  </w:style>
  <w:style w:type="character" w:styleId="Hyperlink">
    <w:name w:val="Hyperlink"/>
    <w:rsid w:val="00723B17"/>
    <w:rPr>
      <w:color w:val="0000FF"/>
      <w:u w:val="single"/>
    </w:rPr>
  </w:style>
  <w:style w:type="character" w:styleId="date-display-single" w:customStyle="1">
    <w:name w:val="date-display-single"/>
    <w:basedOn w:val="DefaultParagraphFont"/>
    <w:rsid w:val="00723B17"/>
  </w:style>
  <w:style w:type="paragraph" w:styleId="z-TopofForm">
    <w:name w:val="HTML Top of Form"/>
    <w:basedOn w:val="Normal"/>
    <w:next w:val="Normal"/>
    <w:hidden/>
    <w:rsid w:val="00723B17"/>
    <w:pPr>
      <w:pBdr>
        <w:bottom w:val="single" w:color="auto" w:sz="6" w:space="1"/>
      </w:pBdr>
      <w:jc w:val="center"/>
    </w:pPr>
    <w:rPr>
      <w:rFonts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723B17"/>
    <w:pPr>
      <w:pBdr>
        <w:top w:val="single" w:color="auto" w:sz="6" w:space="1"/>
      </w:pBdr>
      <w:jc w:val="center"/>
    </w:pPr>
    <w:rPr>
      <w:rFonts w:cs="Arial"/>
      <w:vanish/>
      <w:sz w:val="16"/>
      <w:szCs w:val="16"/>
      <w:lang w:val="en-US"/>
    </w:rPr>
  </w:style>
  <w:style w:type="character" w:styleId="field-content" w:customStyle="1">
    <w:name w:val="field-content"/>
    <w:basedOn w:val="DefaultParagraphFont"/>
    <w:rsid w:val="0072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3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8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10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56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24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85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74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68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86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1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8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91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38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1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9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23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8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24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33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55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17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8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17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2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2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1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47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9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10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529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24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24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01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2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94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2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56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4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26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3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8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9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3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9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9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93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65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62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9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3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8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64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47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72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23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1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96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0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0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hyperlink" Target="mailto:adrianr@carerssupportcentre.co.uk" TargetMode="External" Id="R914c00f9dbd24a22" /><Relationship Type="http://schemas.microsoft.com/office/2020/10/relationships/intelligence" Target="intelligence2.xml" Id="R338d2bc78e8b40c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Adrian Robson</lastModifiedBy>
  <revision>38</revision>
  <lastPrinted>2008-12-30T15:26:00.0000000Z</lastPrinted>
  <dcterms:created xsi:type="dcterms:W3CDTF">2023-02-08T14:38:00.0000000Z</dcterms:created>
  <dcterms:modified xsi:type="dcterms:W3CDTF">2023-03-09T14:23:04.6599650Z</dcterms:modified>
</coreProperties>
</file>